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8233" w14:textId="77777777" w:rsidR="00632FB9" w:rsidRPr="00752697" w:rsidRDefault="00632FB9" w:rsidP="00632FB9">
      <w:pPr>
        <w:autoSpaceDE w:val="0"/>
        <w:autoSpaceDN w:val="0"/>
        <w:adjustRightInd w:val="0"/>
        <w:spacing w:after="0" w:line="312" w:lineRule="auto"/>
        <w:jc w:val="right"/>
        <w:rPr>
          <w:rFonts w:cstheme="minorHAnsi"/>
          <w:b/>
          <w:bCs/>
          <w:iCs/>
        </w:rPr>
      </w:pPr>
      <w:r w:rsidRPr="00752697">
        <w:rPr>
          <w:rFonts w:cstheme="minorHAnsi"/>
          <w:b/>
          <w:bCs/>
          <w:iCs/>
        </w:rPr>
        <w:t>Załącznik nr 3</w:t>
      </w:r>
      <w:r>
        <w:rPr>
          <w:rFonts w:cstheme="minorHAnsi"/>
          <w:b/>
          <w:bCs/>
          <w:iCs/>
        </w:rPr>
        <w:t xml:space="preserve"> – Wykaz wykonanych usług</w:t>
      </w:r>
    </w:p>
    <w:p w14:paraId="384BDD7E" w14:textId="77777777" w:rsidR="00632FB9" w:rsidRDefault="00632FB9" w:rsidP="00632FB9">
      <w:pPr>
        <w:pStyle w:val="HTML-wstpniesformatowany"/>
        <w:spacing w:line="312" w:lineRule="auto"/>
        <w:rPr>
          <w:rFonts w:asciiTheme="minorHAnsi" w:hAnsiTheme="minorHAnsi" w:cstheme="minorHAnsi"/>
          <w:bCs/>
        </w:rPr>
      </w:pPr>
    </w:p>
    <w:p w14:paraId="2EBBF42A" w14:textId="77777777" w:rsidR="00632FB9" w:rsidRDefault="00632FB9" w:rsidP="00632FB9">
      <w:pPr>
        <w:pStyle w:val="HTML-wstpniesformatowany"/>
        <w:spacing w:line="312" w:lineRule="auto"/>
        <w:rPr>
          <w:rFonts w:asciiTheme="minorHAnsi" w:hAnsiTheme="minorHAnsi" w:cstheme="minorHAnsi"/>
          <w:bCs/>
        </w:rPr>
      </w:pPr>
    </w:p>
    <w:p w14:paraId="45A49F02" w14:textId="77777777" w:rsidR="00632FB9" w:rsidRPr="00752697" w:rsidRDefault="00632FB9" w:rsidP="00632FB9">
      <w:pPr>
        <w:pStyle w:val="HTML-wstpniesformatowany"/>
        <w:spacing w:line="312" w:lineRule="auto"/>
        <w:rPr>
          <w:rFonts w:asciiTheme="minorHAnsi" w:hAnsiTheme="minorHAnsi" w:cstheme="minorHAnsi"/>
          <w:bCs/>
        </w:rPr>
      </w:pPr>
    </w:p>
    <w:p w14:paraId="517D0D9A" w14:textId="77777777" w:rsidR="00632FB9" w:rsidRPr="002424C3" w:rsidRDefault="00632FB9" w:rsidP="00632FB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enter" w:pos="1985"/>
          <w:tab w:val="center" w:pos="6804"/>
        </w:tabs>
        <w:spacing w:line="312" w:lineRule="auto"/>
        <w:rPr>
          <w:rFonts w:asciiTheme="minorHAnsi" w:hAnsiTheme="minorHAnsi" w:cstheme="minorHAnsi"/>
          <w:bCs/>
          <w:sz w:val="18"/>
          <w:szCs w:val="18"/>
        </w:rPr>
      </w:pPr>
      <w:r w:rsidRPr="002424C3">
        <w:rPr>
          <w:rFonts w:asciiTheme="minorHAnsi" w:hAnsiTheme="minorHAnsi" w:cstheme="minorHAnsi"/>
          <w:bCs/>
          <w:sz w:val="18"/>
          <w:szCs w:val="18"/>
        </w:rPr>
        <w:tab/>
        <w:t xml:space="preserve">..............................................................................    </w:t>
      </w:r>
      <w:r w:rsidRPr="002424C3">
        <w:rPr>
          <w:rFonts w:asciiTheme="minorHAnsi" w:hAnsiTheme="minorHAnsi" w:cstheme="minorHAnsi"/>
          <w:bCs/>
          <w:sz w:val="18"/>
          <w:szCs w:val="18"/>
        </w:rPr>
        <w:tab/>
        <w:t xml:space="preserve"> …….....................................................................</w:t>
      </w:r>
      <w:r w:rsidRPr="002424C3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457FBD30" w14:textId="77777777" w:rsidR="00632FB9" w:rsidRPr="002424C3" w:rsidRDefault="00632FB9" w:rsidP="00632FB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enter" w:pos="1985"/>
          <w:tab w:val="center" w:pos="6804"/>
        </w:tabs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2424C3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424C3">
        <w:rPr>
          <w:rFonts w:asciiTheme="minorHAnsi" w:hAnsiTheme="minorHAnsi" w:cstheme="minorHAnsi"/>
          <w:sz w:val="18"/>
          <w:szCs w:val="18"/>
        </w:rPr>
        <w:tab/>
        <w:t xml:space="preserve">pieczęć Wykonawcy </w:t>
      </w:r>
      <w:r w:rsidRPr="002424C3">
        <w:rPr>
          <w:rFonts w:asciiTheme="minorHAnsi" w:hAnsiTheme="minorHAnsi" w:cstheme="minorHAnsi"/>
          <w:sz w:val="18"/>
          <w:szCs w:val="18"/>
        </w:rPr>
        <w:tab/>
        <w:t>miejscowość i data</w:t>
      </w:r>
    </w:p>
    <w:p w14:paraId="5089B806" w14:textId="77777777" w:rsidR="00632FB9" w:rsidRPr="002424C3" w:rsidRDefault="00632FB9" w:rsidP="00632FB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enter" w:pos="1985"/>
          <w:tab w:val="center" w:pos="6804"/>
        </w:tabs>
        <w:spacing w:line="312" w:lineRule="auto"/>
        <w:rPr>
          <w:rFonts w:asciiTheme="minorHAnsi" w:hAnsiTheme="minorHAnsi" w:cstheme="minorHAnsi"/>
          <w:sz w:val="18"/>
          <w:szCs w:val="18"/>
        </w:rPr>
      </w:pPr>
    </w:p>
    <w:p w14:paraId="29C53228" w14:textId="07995F36" w:rsidR="00632FB9" w:rsidRPr="002424C3" w:rsidRDefault="00632FB9" w:rsidP="00632FB9">
      <w:pPr>
        <w:tabs>
          <w:tab w:val="left" w:pos="1985"/>
          <w:tab w:val="left" w:pos="6804"/>
        </w:tabs>
        <w:spacing w:after="0" w:line="312" w:lineRule="auto"/>
        <w:jc w:val="center"/>
        <w:rPr>
          <w:rFonts w:cstheme="minorHAnsi"/>
          <w:b/>
          <w:sz w:val="28"/>
          <w:szCs w:val="28"/>
        </w:rPr>
      </w:pPr>
      <w:r w:rsidRPr="002424C3">
        <w:rPr>
          <w:rFonts w:cstheme="minorHAnsi"/>
          <w:b/>
          <w:sz w:val="28"/>
          <w:szCs w:val="28"/>
        </w:rPr>
        <w:t xml:space="preserve">WYKAZ </w:t>
      </w:r>
      <w:r w:rsidRPr="002424C3">
        <w:rPr>
          <w:rFonts w:cstheme="minorHAnsi"/>
          <w:b/>
          <w:sz w:val="28"/>
          <w:szCs w:val="28"/>
        </w:rPr>
        <w:br/>
        <w:t xml:space="preserve">WYKONANYCH PRZEZ </w:t>
      </w:r>
      <w:r w:rsidR="00F708A9">
        <w:rPr>
          <w:rFonts w:cstheme="minorHAnsi"/>
          <w:b/>
          <w:sz w:val="28"/>
          <w:szCs w:val="28"/>
        </w:rPr>
        <w:t>OFERENTA</w:t>
      </w:r>
      <w:r w:rsidRPr="002424C3">
        <w:rPr>
          <w:rFonts w:cstheme="minorHAnsi"/>
          <w:b/>
          <w:sz w:val="28"/>
          <w:szCs w:val="28"/>
        </w:rPr>
        <w:t xml:space="preserve"> USŁUG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5112"/>
        <w:gridCol w:w="1276"/>
        <w:gridCol w:w="1985"/>
        <w:gridCol w:w="1275"/>
      </w:tblGrid>
      <w:tr w:rsidR="00632FB9" w:rsidRPr="00752697" w14:paraId="0E6D0345" w14:textId="77777777" w:rsidTr="00891CE2">
        <w:trPr>
          <w:trHeight w:val="14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1E1C" w14:textId="77777777" w:rsidR="00632FB9" w:rsidRPr="00752697" w:rsidRDefault="00632FB9" w:rsidP="00891CE2">
            <w:pPr>
              <w:spacing w:after="0" w:line="312" w:lineRule="auto"/>
              <w:jc w:val="center"/>
              <w:rPr>
                <w:rFonts w:cstheme="minorHAnsi"/>
                <w:sz w:val="20"/>
                <w:szCs w:val="20"/>
              </w:rPr>
            </w:pPr>
            <w:r w:rsidRPr="00752697">
              <w:rPr>
                <w:rFonts w:cstheme="minorHAnsi"/>
                <w:b/>
                <w:sz w:val="20"/>
                <w:szCs w:val="20"/>
              </w:rPr>
              <w:t>Lp</w:t>
            </w:r>
            <w:r w:rsidRPr="0075269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100F" w14:textId="55BABE3D" w:rsidR="00632FB9" w:rsidRPr="002424C3" w:rsidRDefault="00632FB9" w:rsidP="00891CE2">
            <w:pPr>
              <w:shd w:val="clear" w:color="auto" w:fill="FFFFFF"/>
              <w:tabs>
                <w:tab w:val="left" w:pos="0"/>
              </w:tabs>
              <w:spacing w:after="0" w:line="312" w:lineRule="auto"/>
              <w:ind w:firstLine="2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4C3">
              <w:rPr>
                <w:rFonts w:cstheme="minorHAnsi"/>
                <w:b/>
                <w:sz w:val="18"/>
                <w:szCs w:val="18"/>
              </w:rPr>
              <w:t xml:space="preserve">Wykaz wykonanych przez </w:t>
            </w:r>
            <w:r w:rsidR="00F708A9">
              <w:rPr>
                <w:rFonts w:cstheme="minorHAnsi"/>
                <w:b/>
                <w:sz w:val="18"/>
                <w:szCs w:val="18"/>
              </w:rPr>
              <w:t>oferenta</w:t>
            </w:r>
            <w:r w:rsidRPr="002424C3">
              <w:rPr>
                <w:rFonts w:cstheme="minorHAnsi"/>
                <w:b/>
                <w:sz w:val="18"/>
                <w:szCs w:val="18"/>
              </w:rPr>
              <w:t xml:space="preserve"> usług </w:t>
            </w:r>
          </w:p>
          <w:p w14:paraId="32AFDAE7" w14:textId="77777777" w:rsidR="00632FB9" w:rsidRPr="002424C3" w:rsidRDefault="00632FB9" w:rsidP="00891CE2">
            <w:pPr>
              <w:shd w:val="clear" w:color="auto" w:fill="FFFFFF"/>
              <w:tabs>
                <w:tab w:val="left" w:pos="0"/>
              </w:tabs>
              <w:spacing w:after="0" w:line="312" w:lineRule="auto"/>
              <w:ind w:right="180" w:firstLine="2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4C3">
              <w:rPr>
                <w:rFonts w:cstheme="minorHAnsi"/>
                <w:b/>
                <w:sz w:val="18"/>
                <w:szCs w:val="18"/>
              </w:rPr>
              <w:t xml:space="preserve">o wartości brutto nie mniejszej niż 15 000 złotych każda, wykonanych w ciągu trzech ostatnich lat (a jeżeli okres prowadzenia działalności jest krótszy – w tym okresie) </w:t>
            </w:r>
            <w:r w:rsidRPr="002424C3">
              <w:rPr>
                <w:rFonts w:cstheme="minorHAnsi"/>
                <w:b/>
                <w:bCs/>
                <w:sz w:val="18"/>
                <w:szCs w:val="18"/>
              </w:rPr>
              <w:t>wraz z załączeniem dokumentów potwierdzających, ze usługi te zostały wykonane należycie (np. referencje)</w:t>
            </w:r>
            <w:r w:rsidRPr="002424C3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A663" w14:textId="77777777" w:rsidR="00632FB9" w:rsidRPr="00752697" w:rsidRDefault="00632FB9" w:rsidP="00891CE2">
            <w:pPr>
              <w:spacing w:after="0" w:line="31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697">
              <w:rPr>
                <w:rFonts w:cstheme="minorHAnsi"/>
                <w:b/>
                <w:sz w:val="20"/>
                <w:szCs w:val="20"/>
              </w:rPr>
              <w:t>Wartość usług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EEF8" w14:textId="77777777" w:rsidR="00632FB9" w:rsidRPr="00752697" w:rsidRDefault="00632FB9" w:rsidP="00891CE2">
            <w:pPr>
              <w:spacing w:after="0" w:line="31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697">
              <w:rPr>
                <w:rFonts w:cstheme="minorHAnsi"/>
                <w:b/>
                <w:sz w:val="20"/>
                <w:szCs w:val="20"/>
              </w:rPr>
              <w:t>Odbiorcy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731E" w14:textId="77777777" w:rsidR="00632FB9" w:rsidRPr="00752697" w:rsidRDefault="00632FB9" w:rsidP="00891CE2">
            <w:pPr>
              <w:spacing w:after="0" w:line="31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697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</w:tr>
      <w:tr w:rsidR="00632FB9" w:rsidRPr="00752697" w14:paraId="24AB56E2" w14:textId="77777777" w:rsidTr="00632FB9">
        <w:trPr>
          <w:trHeight w:val="10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87B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2D0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53D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2C9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29A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2FB9" w:rsidRPr="00752697" w14:paraId="1CBBD0DD" w14:textId="77777777" w:rsidTr="00632FB9">
        <w:trPr>
          <w:trHeight w:val="9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62B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70E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274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B55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AFF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2FB9" w:rsidRPr="00752697" w14:paraId="6822E6DE" w14:textId="77777777" w:rsidTr="00632FB9">
        <w:trPr>
          <w:trHeight w:val="9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7B3C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B8B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E8F3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118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714A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2FB9" w:rsidRPr="00752697" w14:paraId="4D0E9A18" w14:textId="77777777" w:rsidTr="00632FB9">
        <w:trPr>
          <w:trHeight w:val="9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B53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F79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A5F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A44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DEAF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2FB9" w:rsidRPr="00752697" w14:paraId="79A8CFE6" w14:textId="77777777" w:rsidTr="00632FB9">
        <w:trPr>
          <w:trHeight w:val="9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73EE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E08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A64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DF1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8F" w14:textId="77777777" w:rsidR="00632FB9" w:rsidRPr="00752697" w:rsidRDefault="00632FB9" w:rsidP="00891CE2">
            <w:pPr>
              <w:spacing w:after="0" w:line="312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43A5F3D" w14:textId="77777777" w:rsidR="00632FB9" w:rsidRDefault="00632FB9" w:rsidP="00632FB9">
      <w:pPr>
        <w:spacing w:after="0" w:line="312" w:lineRule="auto"/>
        <w:rPr>
          <w:rFonts w:cstheme="minorHAnsi"/>
          <w:sz w:val="20"/>
          <w:szCs w:val="20"/>
        </w:rPr>
      </w:pPr>
    </w:p>
    <w:p w14:paraId="3EAAB325" w14:textId="77777777" w:rsidR="00632FB9" w:rsidRDefault="00632FB9" w:rsidP="00632FB9">
      <w:pPr>
        <w:spacing w:after="0" w:line="312" w:lineRule="auto"/>
        <w:rPr>
          <w:rFonts w:cstheme="minorHAnsi"/>
          <w:sz w:val="20"/>
          <w:szCs w:val="20"/>
        </w:rPr>
      </w:pPr>
    </w:p>
    <w:p w14:paraId="0E647CCE" w14:textId="77777777" w:rsidR="00632FB9" w:rsidRDefault="00632FB9" w:rsidP="00632FB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enter" w:pos="5954"/>
        </w:tabs>
        <w:spacing w:line="312" w:lineRule="auto"/>
        <w:rPr>
          <w:rFonts w:asciiTheme="minorHAnsi" w:hAnsiTheme="minorHAnsi" w:cstheme="minorHAnsi"/>
          <w:sz w:val="18"/>
          <w:szCs w:val="18"/>
        </w:rPr>
      </w:pPr>
    </w:p>
    <w:p w14:paraId="3D3A353F" w14:textId="77777777" w:rsidR="00632FB9" w:rsidRDefault="00632FB9" w:rsidP="00632FB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enter" w:pos="5954"/>
        </w:tabs>
        <w:spacing w:line="312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2424C3">
        <w:rPr>
          <w:rFonts w:asciiTheme="minorHAnsi" w:hAnsiTheme="minorHAnsi" w:cstheme="minorHAnsi"/>
          <w:sz w:val="18"/>
          <w:szCs w:val="18"/>
        </w:rPr>
        <w:t>………………………………………………….………………….</w:t>
      </w:r>
      <w:r w:rsidRPr="002424C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D198308" w14:textId="77777777" w:rsidR="00632FB9" w:rsidRDefault="00632FB9" w:rsidP="00632FB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enter" w:pos="5954"/>
        </w:tabs>
        <w:spacing w:line="312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 w:rsidRPr="002424C3">
        <w:rPr>
          <w:rFonts w:asciiTheme="minorHAnsi" w:hAnsiTheme="minorHAnsi" w:cstheme="minorHAnsi"/>
          <w:i/>
          <w:sz w:val="18"/>
          <w:szCs w:val="18"/>
        </w:rPr>
        <w:t>Pieczęć i podpis</w:t>
      </w:r>
    </w:p>
    <w:p w14:paraId="56C4BF3E" w14:textId="47B19805" w:rsidR="00632FB9" w:rsidRDefault="00632FB9" w:rsidP="00632FB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enter" w:pos="5954"/>
        </w:tabs>
        <w:spacing w:line="312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 w:rsidR="00F708A9">
        <w:rPr>
          <w:rFonts w:asciiTheme="minorHAnsi" w:hAnsiTheme="minorHAnsi" w:cstheme="minorHAnsi"/>
          <w:i/>
          <w:sz w:val="18"/>
          <w:szCs w:val="18"/>
        </w:rPr>
        <w:t>oferenta</w:t>
      </w:r>
      <w:r w:rsidRPr="002424C3">
        <w:rPr>
          <w:rFonts w:asciiTheme="minorHAnsi" w:hAnsiTheme="minorHAnsi" w:cstheme="minorHAnsi"/>
          <w:i/>
          <w:sz w:val="18"/>
          <w:szCs w:val="18"/>
        </w:rPr>
        <w:t xml:space="preserve"> lub osoby upoważnionej</w:t>
      </w:r>
    </w:p>
    <w:p w14:paraId="18CF121C" w14:textId="53167905" w:rsidR="00FF1FBC" w:rsidRPr="00756BDF" w:rsidRDefault="00632FB9" w:rsidP="00301381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enter" w:pos="5954"/>
        </w:tabs>
        <w:spacing w:line="312" w:lineRule="auto"/>
      </w:pPr>
      <w:r>
        <w:rPr>
          <w:rFonts w:asciiTheme="minorHAnsi" w:hAnsiTheme="minorHAnsi" w:cstheme="minorHAnsi"/>
          <w:i/>
          <w:sz w:val="18"/>
          <w:szCs w:val="18"/>
        </w:rPr>
        <w:tab/>
      </w:r>
      <w:r w:rsidRPr="002424C3">
        <w:rPr>
          <w:rFonts w:asciiTheme="minorHAnsi" w:hAnsiTheme="minorHAnsi" w:cstheme="minorHAnsi"/>
          <w:i/>
          <w:sz w:val="18"/>
          <w:szCs w:val="18"/>
        </w:rPr>
        <w:t xml:space="preserve">do reprezentowania </w:t>
      </w:r>
      <w:r w:rsidR="00F708A9">
        <w:rPr>
          <w:rFonts w:asciiTheme="minorHAnsi" w:hAnsiTheme="minorHAnsi" w:cstheme="minorHAnsi"/>
          <w:i/>
          <w:sz w:val="18"/>
          <w:szCs w:val="18"/>
        </w:rPr>
        <w:t>oferenta</w:t>
      </w:r>
    </w:p>
    <w:sectPr w:rsidR="00FF1FBC" w:rsidRPr="00756BDF" w:rsidSect="00C75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81ED" w14:textId="77777777" w:rsidR="00C75B58" w:rsidRDefault="00C75B58" w:rsidP="00D877D1">
      <w:pPr>
        <w:spacing w:after="0" w:line="240" w:lineRule="auto"/>
      </w:pPr>
      <w:r>
        <w:separator/>
      </w:r>
    </w:p>
  </w:endnote>
  <w:endnote w:type="continuationSeparator" w:id="0">
    <w:p w14:paraId="5C7EF096" w14:textId="77777777" w:rsidR="00C75B58" w:rsidRDefault="00C75B58" w:rsidP="00D8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B2FC" w14:textId="77777777" w:rsidR="005C7F28" w:rsidRDefault="005C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C779" w14:textId="77777777" w:rsidR="00A25032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  <w:r w:rsidRPr="003048C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C116EA" wp14:editId="3D98FFA0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312F5B" id="Łącznik prosty 1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>
      <w:rPr>
        <w:sz w:val="20"/>
        <w:szCs w:val="20"/>
        <w:lang w:val="en-US"/>
      </w:rPr>
      <w:tab/>
    </w:r>
    <w:r w:rsidRPr="003B2EC7">
      <w:rPr>
        <w:color w:val="7F7F7F" w:themeColor="background1" w:themeShade="7F"/>
        <w:spacing w:val="60"/>
        <w:sz w:val="20"/>
        <w:szCs w:val="20"/>
        <w:lang w:val="en-US"/>
      </w:rPr>
      <w:t>Strona</w:t>
    </w:r>
    <w:r w:rsidRPr="003B2EC7">
      <w:rPr>
        <w:sz w:val="20"/>
        <w:szCs w:val="20"/>
        <w:lang w:val="en-US"/>
      </w:rPr>
      <w:t xml:space="preserve"> | </w:t>
    </w:r>
    <w:r w:rsidRPr="003B2EC7">
      <w:rPr>
        <w:sz w:val="20"/>
        <w:szCs w:val="20"/>
        <w:lang w:val="en-US"/>
      </w:rPr>
      <w:fldChar w:fldCharType="begin"/>
    </w:r>
    <w:r w:rsidRPr="003B2EC7">
      <w:rPr>
        <w:sz w:val="20"/>
        <w:szCs w:val="20"/>
        <w:lang w:val="en-US"/>
      </w:rPr>
      <w:instrText>PAGE   \* MERGEFORMAT</w:instrText>
    </w:r>
    <w:r w:rsidRPr="003B2EC7">
      <w:rPr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1</w:t>
    </w:r>
    <w:r w:rsidRPr="003B2EC7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z </w:t>
    </w:r>
    <w:r w:rsidRPr="003B2EC7">
      <w:rPr>
        <w:b/>
        <w:bCs/>
        <w:sz w:val="20"/>
        <w:szCs w:val="20"/>
        <w:lang w:val="en-US"/>
      </w:rPr>
      <w:fldChar w:fldCharType="begin"/>
    </w:r>
    <w:r w:rsidRPr="003B2EC7">
      <w:rPr>
        <w:b/>
        <w:bCs/>
        <w:sz w:val="20"/>
        <w:szCs w:val="20"/>
        <w:lang w:val="en-US"/>
      </w:rPr>
      <w:instrText>NUMPAGES  \* Arabic  \* MERGEFORMAT</w:instrText>
    </w:r>
    <w:r w:rsidRPr="003B2EC7">
      <w:rPr>
        <w:b/>
        <w:bCs/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2</w:t>
    </w:r>
    <w:r w:rsidRPr="003B2EC7">
      <w:rPr>
        <w:b/>
        <w:bCs/>
        <w:sz w:val="20"/>
        <w:szCs w:val="20"/>
        <w:lang w:val="en-US"/>
      </w:rPr>
      <w:fldChar w:fldCharType="end"/>
    </w:r>
  </w:p>
  <w:p w14:paraId="164863D5" w14:textId="77777777" w:rsidR="003B2EC7" w:rsidRPr="003048C8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</w:p>
  <w:tbl>
    <w:tblPr>
      <w:tblStyle w:val="Tabela-Siatka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2126"/>
      <w:gridCol w:w="2835"/>
      <w:gridCol w:w="2835"/>
      <w:gridCol w:w="1843"/>
    </w:tblGrid>
    <w:tr w:rsidR="000840BB" w:rsidRPr="00F708A9" w14:paraId="0B395F48" w14:textId="77777777" w:rsidTr="008E1AB5">
      <w:tc>
        <w:tcPr>
          <w:tcW w:w="1419" w:type="dxa"/>
        </w:tcPr>
        <w:p w14:paraId="722A98B3" w14:textId="77777777"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cstheme="minorHAnsi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87936" behindDoc="1" locked="0" layoutInCell="1" allowOverlap="1" wp14:anchorId="31937731" wp14:editId="01505305">
                <wp:simplePos x="0" y="0"/>
                <wp:positionH relativeFrom="page">
                  <wp:posOffset>13852</wp:posOffset>
                </wp:positionH>
                <wp:positionV relativeFrom="paragraph">
                  <wp:posOffset>14605</wp:posOffset>
                </wp:positionV>
                <wp:extent cx="850605" cy="1069267"/>
                <wp:effectExtent l="0" t="0" r="6985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4" t="29903" r="23504" b="22424"/>
                        <a:stretch/>
                      </pic:blipFill>
                      <pic:spPr bwMode="auto">
                        <a:xfrm>
                          <a:off x="0" y="0"/>
                          <a:ext cx="850605" cy="106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6730FF50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47-220 Kędzierzyn-Koźle,</w:t>
          </w:r>
        </w:p>
        <w:p w14:paraId="5DBF9CAB" w14:textId="77777777" w:rsidR="000840BB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ul. M. Reja 2A</w:t>
          </w:r>
        </w:p>
        <w:p w14:paraId="1AEA2896" w14:textId="77777777" w:rsidR="005C7F28" w:rsidRPr="0065454F" w:rsidRDefault="005C7F28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</w:p>
        <w:p w14:paraId="2423BB84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Regon:</w:t>
          </w: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 xml:space="preserve"> 000637921</w:t>
          </w:r>
        </w:p>
        <w:p w14:paraId="09DD7333" w14:textId="77777777" w:rsidR="000840BB" w:rsidRDefault="000840BB" w:rsidP="000840BB">
          <w:pPr>
            <w:pStyle w:val="Stopka"/>
            <w:rPr>
              <w:rFonts w:eastAsia="Times New Roman" w:cstheme="minorHAnsi"/>
              <w:sz w:val="18"/>
              <w:szCs w:val="18"/>
              <w:lang w:eastAsia="pl-PL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NIP:</w:t>
          </w: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 xml:space="preserve"> 749-15-51-479</w:t>
          </w:r>
        </w:p>
        <w:p w14:paraId="0F992081" w14:textId="77777777" w:rsidR="005C7F28" w:rsidRPr="005C7F28" w:rsidRDefault="005C7F28" w:rsidP="005C7F28">
          <w:pPr>
            <w:pStyle w:val="Stopka"/>
            <w:rPr>
              <w:rFonts w:cstheme="minorHAnsi"/>
              <w:b/>
              <w:bCs/>
              <w:sz w:val="20"/>
              <w:szCs w:val="20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e-doręczenie:</w:t>
          </w:r>
          <w:r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 xml:space="preserve"> </w:t>
          </w:r>
          <w:r w:rsidRPr="005C7F28">
            <w:rPr>
              <w:rStyle w:val="Pogrubienie"/>
              <w:b w:val="0"/>
              <w:bCs w:val="0"/>
              <w:sz w:val="16"/>
              <w:szCs w:val="16"/>
            </w:rPr>
            <w:t>AE:PL-79574-27005-ACFRW-17</w:t>
          </w:r>
        </w:p>
      </w:tc>
      <w:tc>
        <w:tcPr>
          <w:tcW w:w="2835" w:type="dxa"/>
        </w:tcPr>
        <w:p w14:paraId="0080B874" w14:textId="77777777" w:rsidR="000840BB" w:rsidRPr="00061708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  <w:t>Konto bankowe:</w:t>
          </w:r>
        </w:p>
        <w:p w14:paraId="6530E778" w14:textId="77777777" w:rsidR="000840BB" w:rsidRPr="00061708" w:rsidRDefault="000840BB" w:rsidP="000840BB">
          <w:pPr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PKO BP O/ Kędzierzyn-Koźle</w:t>
          </w:r>
        </w:p>
        <w:p w14:paraId="202CE2AE" w14:textId="77777777" w:rsidR="000840BB" w:rsidRPr="00061708" w:rsidRDefault="000840BB" w:rsidP="000840BB">
          <w:pPr>
            <w:pStyle w:val="Stopka"/>
            <w:rPr>
              <w:rFonts w:cstheme="minorHAnsi"/>
              <w:sz w:val="18"/>
              <w:szCs w:val="18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56 1020 3714 0000 4202 0007 6042</w:t>
          </w:r>
        </w:p>
        <w:p w14:paraId="7500E45B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5" w:type="dxa"/>
        </w:tcPr>
        <w:p w14:paraId="3E456B46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</w:pPr>
          <w:r w:rsidRPr="00AB05C4"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Sekretariat</w:t>
          </w:r>
        </w:p>
        <w:p w14:paraId="08312BC8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sz w:val="16"/>
              <w:szCs w:val="16"/>
              <w:lang w:eastAsia="pl-PL"/>
            </w:rPr>
          </w:pPr>
          <w:r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D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>ział Organizacji, Nadzoru i Szkoleń</w:t>
          </w:r>
        </w:p>
        <w:p w14:paraId="616958D8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>
            <w:rPr>
              <w:rFonts w:eastAsia="Times New Roman" w:cstheme="minorHAnsi"/>
              <w:sz w:val="16"/>
              <w:szCs w:val="16"/>
              <w:lang w:eastAsia="pl-PL"/>
            </w:rPr>
            <w:t>P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rzychodnia  Orzeczniczo-Konsultacyjna              </w:t>
          </w:r>
        </w:p>
        <w:p w14:paraId="2182315C" w14:textId="77777777" w:rsidR="000840BB" w:rsidRPr="00AB05C4" w:rsidRDefault="000840BB" w:rsidP="000840BB">
          <w:pPr>
            <w:rPr>
              <w:rFonts w:cstheme="minorHAnsi"/>
              <w:sz w:val="16"/>
              <w:szCs w:val="16"/>
            </w:rPr>
          </w:pP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                                                                                 </w:t>
          </w:r>
        </w:p>
        <w:p w14:paraId="1AAC5690" w14:textId="77777777" w:rsidR="000840BB" w:rsidRPr="00AB05C4" w:rsidRDefault="00000000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hyperlink r:id="rId2" w:history="1">
            <w:r w:rsidR="000840BB" w:rsidRPr="00AB05C4">
              <w:rPr>
                <w:rFonts w:eastAsia="Times New Roman" w:cstheme="minorHAnsi"/>
                <w:color w:val="000000"/>
                <w:sz w:val="16"/>
                <w:szCs w:val="16"/>
                <w:lang w:val="de-DE" w:eastAsia="pl-PL"/>
              </w:rPr>
              <w:t>www.womp.opole.pl</w:t>
            </w:r>
          </w:hyperlink>
          <w:r w:rsidR="000840BB"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 xml:space="preserve">                                               </w:t>
          </w:r>
        </w:p>
        <w:p w14:paraId="6081985E" w14:textId="77777777" w:rsidR="000840BB" w:rsidRPr="00AB05C4" w:rsidRDefault="000840BB" w:rsidP="000840BB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e-mail: sekretariat@womp.opole.pl</w:t>
          </w:r>
        </w:p>
        <w:p w14:paraId="66BF47FB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1843" w:type="dxa"/>
        </w:tcPr>
        <w:p w14:paraId="53394F5C" w14:textId="77777777" w:rsidR="000840BB" w:rsidRPr="00030A6A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</w:pPr>
          <w:r w:rsidRPr="00030A6A"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  <w:t xml:space="preserve">tel./fax </w:t>
          </w:r>
          <w:r w:rsidRPr="00030A6A">
            <w:rPr>
              <w:rFonts w:eastAsia="Times New Roman" w:cstheme="minorHAnsi"/>
              <w:bCs/>
              <w:sz w:val="16"/>
              <w:szCs w:val="16"/>
              <w:lang w:val="en-US" w:eastAsia="pl-PL"/>
            </w:rPr>
            <w:t>(77) 483-77-32</w:t>
          </w:r>
        </w:p>
        <w:p w14:paraId="58A65AD5" w14:textId="77777777" w:rsidR="000840BB" w:rsidRPr="00AB05C4" w:rsidRDefault="000840BB" w:rsidP="000840BB">
          <w:pPr>
            <w:pStyle w:val="Stopka"/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tel. (77) 483-51-90</w:t>
          </w:r>
        </w:p>
        <w:p w14:paraId="00F77221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483-84-26</w:t>
          </w:r>
        </w:p>
        <w:p w14:paraId="2FE1F9D0" w14:textId="77777777" w:rsidR="000840BB" w:rsidRPr="00AB05C4" w:rsidRDefault="000840BB" w:rsidP="000840BB">
          <w:pPr>
            <w:rPr>
              <w:rFonts w:cstheme="minorHAnsi"/>
              <w:sz w:val="16"/>
              <w:szCs w:val="16"/>
              <w:lang w:val="en-US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483-84-27</w:t>
          </w:r>
        </w:p>
      </w:tc>
    </w:tr>
  </w:tbl>
  <w:p w14:paraId="33090D69" w14:textId="77777777" w:rsidR="000840BB" w:rsidRPr="0065454F" w:rsidRDefault="000840BB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E14D" w14:textId="77777777" w:rsidR="005C7F28" w:rsidRDefault="005C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C44D" w14:textId="77777777" w:rsidR="00C75B58" w:rsidRDefault="00C75B58" w:rsidP="00D877D1">
      <w:pPr>
        <w:spacing w:after="0" w:line="240" w:lineRule="auto"/>
      </w:pPr>
      <w:r>
        <w:separator/>
      </w:r>
    </w:p>
  </w:footnote>
  <w:footnote w:type="continuationSeparator" w:id="0">
    <w:p w14:paraId="53F1A023" w14:textId="77777777" w:rsidR="00C75B58" w:rsidRDefault="00C75B58" w:rsidP="00D8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4DFB" w14:textId="77777777" w:rsidR="005C7F28" w:rsidRDefault="005C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D877D1" w14:paraId="31C68397" w14:textId="77777777" w:rsidTr="00287063">
      <w:trPr>
        <w:trHeight w:val="1266"/>
        <w:jc w:val="center"/>
      </w:trPr>
      <w:tc>
        <w:tcPr>
          <w:tcW w:w="1560" w:type="dxa"/>
          <w:vAlign w:val="center"/>
        </w:tcPr>
        <w:p w14:paraId="5A445220" w14:textId="77777777" w:rsidR="00D877D1" w:rsidRDefault="00D877D1">
          <w:pPr>
            <w:pStyle w:val="Nagwek"/>
          </w:pPr>
          <w:r w:rsidRPr="003137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55204FC4" wp14:editId="53A1084A">
                <wp:extent cx="785754" cy="666000"/>
                <wp:effectExtent l="0" t="0" r="0" b="127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0A0F6D38" w14:textId="77777777" w:rsidR="00D877D1" w:rsidRPr="00D43B0C" w:rsidRDefault="00D877D1" w:rsidP="00D877D1">
          <w:pPr>
            <w:rPr>
              <w:rFonts w:cstheme="minorHAnsi"/>
            </w:rPr>
          </w:pPr>
          <w:r w:rsidRPr="00D43B0C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D43B0C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D43B0C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D43B0C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14:paraId="0CDDBDC9" w14:textId="77777777" w:rsidR="00D877D1" w:rsidRDefault="00D877D1" w:rsidP="0028706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3C7E2E9" wp14:editId="0658F14B">
                <wp:extent cx="2503805" cy="678714"/>
                <wp:effectExtent l="0" t="0" r="0" b="762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7B2FAD8" w14:textId="77777777" w:rsidR="00D877D1" w:rsidRPr="003048C8" w:rsidRDefault="00856E8C">
    <w:pPr>
      <w:pStyle w:val="Nagwek"/>
      <w:rPr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D2D8C43" wp14:editId="776A9AC9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86E32" id="Łącznik prosty 2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2C6E" w14:textId="77777777" w:rsidR="005C7F28" w:rsidRDefault="005C7F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B9"/>
    <w:rsid w:val="00030A6A"/>
    <w:rsid w:val="00061708"/>
    <w:rsid w:val="000840BB"/>
    <w:rsid w:val="00287063"/>
    <w:rsid w:val="00301381"/>
    <w:rsid w:val="003048C8"/>
    <w:rsid w:val="003656A1"/>
    <w:rsid w:val="003B2EC7"/>
    <w:rsid w:val="003C77B6"/>
    <w:rsid w:val="003F7879"/>
    <w:rsid w:val="004331F0"/>
    <w:rsid w:val="00440307"/>
    <w:rsid w:val="004D6A0A"/>
    <w:rsid w:val="005C306F"/>
    <w:rsid w:val="005C7F28"/>
    <w:rsid w:val="005F3802"/>
    <w:rsid w:val="00632FB9"/>
    <w:rsid w:val="0064555C"/>
    <w:rsid w:val="0065454F"/>
    <w:rsid w:val="006E00D4"/>
    <w:rsid w:val="006E23EC"/>
    <w:rsid w:val="00756BDF"/>
    <w:rsid w:val="00856E8C"/>
    <w:rsid w:val="0086624B"/>
    <w:rsid w:val="008B7A8A"/>
    <w:rsid w:val="008E40C6"/>
    <w:rsid w:val="009558D3"/>
    <w:rsid w:val="00956F59"/>
    <w:rsid w:val="009D639E"/>
    <w:rsid w:val="00A25032"/>
    <w:rsid w:val="00AB05C4"/>
    <w:rsid w:val="00C75B58"/>
    <w:rsid w:val="00CD5FA9"/>
    <w:rsid w:val="00D02474"/>
    <w:rsid w:val="00D43B0C"/>
    <w:rsid w:val="00D877D1"/>
    <w:rsid w:val="00DD2446"/>
    <w:rsid w:val="00DD4C2B"/>
    <w:rsid w:val="00E6360B"/>
    <w:rsid w:val="00F708A9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97709"/>
  <w15:chartTrackingRefBased/>
  <w15:docId w15:val="{79DB462B-F313-48C8-8F68-ED8702CA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F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7F28"/>
    <w:rPr>
      <w:b/>
      <w:bCs/>
    </w:rPr>
  </w:style>
  <w:style w:type="paragraph" w:styleId="HTML-wstpniesformatowany">
    <w:name w:val="HTML Preformatted"/>
    <w:basedOn w:val="Normalny"/>
    <w:link w:val="HTML-wstpniesformatowanyZnak"/>
    <w:unhideWhenUsed/>
    <w:rsid w:val="00632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32FB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statik\OneDrive\Dokumenty\Niestandardowe%20szablony%20pakietu%20Office\2023-11-29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2023-11-29 Papier firmowy.dotx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3</cp:revision>
  <cp:lastPrinted>2021-11-26T08:02:00Z</cp:lastPrinted>
  <dcterms:created xsi:type="dcterms:W3CDTF">2024-02-29T13:07:00Z</dcterms:created>
  <dcterms:modified xsi:type="dcterms:W3CDTF">2024-03-05T08:50:00Z</dcterms:modified>
</cp:coreProperties>
</file>