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37F" w:rsidRPr="0048437F" w:rsidRDefault="0048437F" w:rsidP="0048437F">
      <w:pPr>
        <w:pStyle w:val="Tytu"/>
        <w:tabs>
          <w:tab w:val="left" w:pos="0"/>
          <w:tab w:val="center" w:pos="4536"/>
          <w:tab w:val="right" w:pos="9072"/>
        </w:tabs>
        <w:jc w:val="left"/>
        <w:rPr>
          <w:rFonts w:asciiTheme="minorHAnsi" w:hAnsiTheme="minorHAnsi" w:cstheme="minorHAnsi"/>
          <w:i/>
          <w:iCs/>
          <w:sz w:val="20"/>
        </w:rPr>
      </w:pPr>
      <w:r w:rsidRPr="0048437F">
        <w:rPr>
          <w:rFonts w:asciiTheme="minorHAnsi" w:hAnsiTheme="minorHAnsi" w:cstheme="minorHAnsi"/>
          <w:i/>
          <w:iCs/>
          <w:sz w:val="20"/>
        </w:rPr>
        <w:t>WOMP Opole</w:t>
      </w:r>
      <w:r w:rsidRPr="0048437F">
        <w:rPr>
          <w:rFonts w:asciiTheme="minorHAnsi" w:hAnsiTheme="minorHAnsi" w:cstheme="minorHAnsi"/>
          <w:i/>
          <w:iCs/>
          <w:sz w:val="20"/>
        </w:rPr>
        <w:tab/>
        <w:t>Z-2</w:t>
      </w:r>
      <w:r w:rsidRPr="0048437F">
        <w:rPr>
          <w:rFonts w:asciiTheme="minorHAnsi" w:hAnsiTheme="minorHAnsi" w:cstheme="minorHAnsi"/>
          <w:i/>
          <w:iCs/>
          <w:sz w:val="20"/>
        </w:rPr>
        <w:tab/>
        <w:t>Wydanie 1</w:t>
      </w:r>
    </w:p>
    <w:p w:rsidR="0048437F" w:rsidRPr="0048437F" w:rsidRDefault="0048437F" w:rsidP="0048437F">
      <w:pPr>
        <w:tabs>
          <w:tab w:val="right" w:pos="9072"/>
        </w:tabs>
        <w:spacing w:line="34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48437F">
        <w:rPr>
          <w:rFonts w:cstheme="minorHAnsi"/>
          <w:sz w:val="24"/>
          <w:szCs w:val="24"/>
        </w:rPr>
        <w:t>Kędzierzyn-Koźle dn. 2023.08.11</w:t>
      </w:r>
    </w:p>
    <w:p w:rsidR="0048437F" w:rsidRPr="0048437F" w:rsidRDefault="0048437F" w:rsidP="0048437F">
      <w:pPr>
        <w:spacing w:line="340" w:lineRule="exact"/>
        <w:rPr>
          <w:rFonts w:cstheme="minorHAnsi"/>
          <w:sz w:val="24"/>
          <w:szCs w:val="24"/>
        </w:rPr>
      </w:pPr>
    </w:p>
    <w:p w:rsidR="0048437F" w:rsidRPr="0048437F" w:rsidRDefault="0048437F" w:rsidP="0048437F">
      <w:pPr>
        <w:spacing w:line="340" w:lineRule="exact"/>
        <w:rPr>
          <w:rFonts w:cstheme="minorHAnsi"/>
          <w:sz w:val="24"/>
          <w:szCs w:val="24"/>
        </w:rPr>
      </w:pPr>
    </w:p>
    <w:p w:rsidR="0048437F" w:rsidRPr="0048437F" w:rsidRDefault="0048437F" w:rsidP="0048437F">
      <w:pPr>
        <w:spacing w:line="340" w:lineRule="exact"/>
        <w:rPr>
          <w:rFonts w:cstheme="minorHAnsi"/>
          <w:sz w:val="24"/>
          <w:szCs w:val="24"/>
        </w:rPr>
      </w:pPr>
    </w:p>
    <w:p w:rsidR="0048437F" w:rsidRPr="0048437F" w:rsidRDefault="0048437F" w:rsidP="0048437F">
      <w:pPr>
        <w:spacing w:line="340" w:lineRule="exact"/>
        <w:jc w:val="center"/>
        <w:rPr>
          <w:rFonts w:cstheme="minorHAnsi"/>
          <w:b/>
          <w:bCs/>
          <w:i/>
          <w:sz w:val="36"/>
          <w:szCs w:val="36"/>
        </w:rPr>
      </w:pPr>
      <w:r w:rsidRPr="0048437F">
        <w:rPr>
          <w:rFonts w:cstheme="minorHAnsi"/>
          <w:b/>
          <w:bCs/>
          <w:sz w:val="36"/>
          <w:szCs w:val="36"/>
          <w:lang w:val="de-DE"/>
        </w:rPr>
        <w:t xml:space="preserve">NOTATKA SŁUŻBOWA SPORZĄDZONA NA OKOLICZNOŚĆ </w:t>
      </w:r>
      <w:r w:rsidRPr="0048437F">
        <w:rPr>
          <w:rFonts w:cstheme="minorHAnsi"/>
          <w:b/>
          <w:bCs/>
          <w:sz w:val="36"/>
          <w:szCs w:val="36"/>
          <w:lang w:val="de-DE"/>
        </w:rPr>
        <w:br/>
      </w:r>
      <w:r w:rsidRPr="0048437F">
        <w:rPr>
          <w:rFonts w:cstheme="minorHAnsi"/>
          <w:b/>
          <w:bCs/>
          <w:sz w:val="36"/>
          <w:szCs w:val="36"/>
          <w:lang w:val="de-DE"/>
        </w:rPr>
        <w:t>WYBORU NAJKORZYSTNIEJSZEJ OFERTY</w:t>
      </w:r>
    </w:p>
    <w:p w:rsidR="0048437F" w:rsidRPr="0048437F" w:rsidRDefault="0048437F" w:rsidP="0048437F">
      <w:pPr>
        <w:spacing w:line="340" w:lineRule="exact"/>
        <w:rPr>
          <w:rFonts w:cstheme="minorHAnsi"/>
          <w:sz w:val="24"/>
          <w:szCs w:val="24"/>
        </w:rPr>
      </w:pPr>
    </w:p>
    <w:p w:rsidR="0048437F" w:rsidRPr="0048437F" w:rsidRDefault="0048437F" w:rsidP="0048437F">
      <w:pPr>
        <w:pStyle w:val="Bezodstpw"/>
        <w:rPr>
          <w:rFonts w:cstheme="minorHAnsi"/>
          <w:sz w:val="24"/>
          <w:szCs w:val="24"/>
        </w:rPr>
      </w:pPr>
      <w:r w:rsidRPr="0048437F">
        <w:rPr>
          <w:rFonts w:cstheme="minorHAnsi"/>
          <w:sz w:val="24"/>
          <w:szCs w:val="24"/>
        </w:rPr>
        <w:tab/>
        <w:t>W związku z koniecznością zawarcia umowy na odbiór odpadów medycznych i pozostałych</w:t>
      </w:r>
    </w:p>
    <w:p w:rsidR="0048437F" w:rsidRDefault="0048437F" w:rsidP="0048437F">
      <w:pPr>
        <w:pStyle w:val="Bezodstpw"/>
        <w:rPr>
          <w:rFonts w:cstheme="minorHAnsi"/>
          <w:sz w:val="24"/>
          <w:szCs w:val="24"/>
        </w:rPr>
      </w:pPr>
      <w:r w:rsidRPr="0048437F">
        <w:rPr>
          <w:rFonts w:cstheme="minorHAnsi"/>
          <w:sz w:val="24"/>
          <w:szCs w:val="24"/>
        </w:rPr>
        <w:t xml:space="preserve"> objętych sprawozdawczością przeprowadzono zapytanie ofertowe umieszczone na stronie internetowej WOMP </w:t>
      </w:r>
      <w:hyperlink r:id="rId7" w:history="1">
        <w:r w:rsidRPr="0048437F">
          <w:rPr>
            <w:rStyle w:val="Hipercze"/>
            <w:rFonts w:cstheme="minorHAnsi"/>
            <w:sz w:val="24"/>
            <w:szCs w:val="24"/>
          </w:rPr>
          <w:t>www.womp.opole.pl</w:t>
        </w:r>
      </w:hyperlink>
      <w:r w:rsidRPr="0048437F">
        <w:rPr>
          <w:rFonts w:cstheme="minorHAnsi"/>
          <w:sz w:val="24"/>
          <w:szCs w:val="24"/>
        </w:rPr>
        <w:t xml:space="preserve"> w dniu 01.08.2023r.</w:t>
      </w:r>
    </w:p>
    <w:p w:rsidR="0048437F" w:rsidRPr="0048437F" w:rsidRDefault="0048437F" w:rsidP="0048437F">
      <w:pPr>
        <w:pStyle w:val="Bezodstpw"/>
        <w:rPr>
          <w:rFonts w:cstheme="minorHAnsi"/>
          <w:sz w:val="24"/>
          <w:szCs w:val="24"/>
        </w:rPr>
      </w:pPr>
    </w:p>
    <w:p w:rsidR="0048437F" w:rsidRDefault="0048437F" w:rsidP="0048437F">
      <w:pPr>
        <w:pStyle w:val="Bezodstpw"/>
        <w:rPr>
          <w:rFonts w:cstheme="minorHAnsi"/>
          <w:sz w:val="24"/>
          <w:szCs w:val="24"/>
        </w:rPr>
      </w:pPr>
      <w:r w:rsidRPr="0048437F">
        <w:rPr>
          <w:rFonts w:cstheme="minorHAnsi"/>
          <w:sz w:val="24"/>
          <w:szCs w:val="24"/>
        </w:rPr>
        <w:t>W wymaganym terminie do dnia 09.08.2023r. wpłynęła  jedna oferta.</w:t>
      </w:r>
    </w:p>
    <w:p w:rsidR="0048437F" w:rsidRPr="0048437F" w:rsidRDefault="0048437F" w:rsidP="0048437F">
      <w:pPr>
        <w:pStyle w:val="Bezodstpw"/>
        <w:rPr>
          <w:rFonts w:cstheme="minorHAnsi"/>
          <w:sz w:val="24"/>
          <w:szCs w:val="24"/>
        </w:rPr>
      </w:pPr>
    </w:p>
    <w:p w:rsidR="0048437F" w:rsidRDefault="0048437F" w:rsidP="0048437F">
      <w:pPr>
        <w:pStyle w:val="Bezodstpw"/>
        <w:rPr>
          <w:rFonts w:cstheme="minorHAnsi"/>
          <w:sz w:val="24"/>
          <w:szCs w:val="24"/>
        </w:rPr>
      </w:pPr>
      <w:r w:rsidRPr="0048437F">
        <w:rPr>
          <w:rFonts w:cstheme="minorHAnsi"/>
          <w:sz w:val="24"/>
          <w:szCs w:val="24"/>
        </w:rPr>
        <w:t xml:space="preserve">Oferta złożona przez firmę </w:t>
      </w:r>
    </w:p>
    <w:p w:rsidR="0048437F" w:rsidRDefault="0048437F" w:rsidP="0048437F">
      <w:pPr>
        <w:pStyle w:val="Bezodstpw"/>
        <w:rPr>
          <w:rFonts w:cstheme="minorHAnsi"/>
          <w:sz w:val="24"/>
          <w:szCs w:val="24"/>
        </w:rPr>
      </w:pPr>
      <w:r w:rsidRPr="0048437F">
        <w:rPr>
          <w:rFonts w:cstheme="minorHAnsi"/>
          <w:sz w:val="24"/>
          <w:szCs w:val="24"/>
        </w:rPr>
        <w:t xml:space="preserve">SPALMED Robert Karpa, </w:t>
      </w:r>
    </w:p>
    <w:p w:rsidR="0048437F" w:rsidRDefault="0048437F" w:rsidP="0048437F">
      <w:pPr>
        <w:pStyle w:val="Bezodstpw"/>
        <w:rPr>
          <w:rFonts w:cstheme="minorHAnsi"/>
          <w:sz w:val="24"/>
          <w:szCs w:val="24"/>
        </w:rPr>
      </w:pPr>
      <w:r w:rsidRPr="0048437F">
        <w:rPr>
          <w:rFonts w:cstheme="minorHAnsi"/>
          <w:sz w:val="24"/>
          <w:szCs w:val="24"/>
        </w:rPr>
        <w:t xml:space="preserve">32-210 Książ Wielki </w:t>
      </w:r>
    </w:p>
    <w:p w:rsidR="0048437F" w:rsidRDefault="0048437F" w:rsidP="0048437F">
      <w:pPr>
        <w:pStyle w:val="Bezodstpw"/>
        <w:rPr>
          <w:rFonts w:cstheme="minorHAnsi"/>
          <w:sz w:val="24"/>
          <w:szCs w:val="24"/>
        </w:rPr>
      </w:pPr>
      <w:r w:rsidRPr="0048437F">
        <w:rPr>
          <w:rFonts w:cstheme="minorHAnsi"/>
          <w:sz w:val="24"/>
          <w:szCs w:val="24"/>
        </w:rPr>
        <w:t xml:space="preserve">ul. Stawowa 3B </w:t>
      </w:r>
    </w:p>
    <w:p w:rsidR="0048437F" w:rsidRDefault="0048437F" w:rsidP="0048437F">
      <w:pPr>
        <w:pStyle w:val="Bezodstpw"/>
        <w:rPr>
          <w:rFonts w:cstheme="minorHAnsi"/>
          <w:sz w:val="24"/>
          <w:szCs w:val="24"/>
        </w:rPr>
      </w:pPr>
    </w:p>
    <w:p w:rsidR="0048437F" w:rsidRPr="0048437F" w:rsidRDefault="0048437F" w:rsidP="0048437F">
      <w:pPr>
        <w:pStyle w:val="Bezodstpw"/>
        <w:rPr>
          <w:rFonts w:cstheme="minorHAnsi"/>
          <w:sz w:val="24"/>
          <w:szCs w:val="24"/>
        </w:rPr>
      </w:pPr>
      <w:r w:rsidRPr="0048437F">
        <w:rPr>
          <w:rFonts w:cstheme="minorHAnsi"/>
          <w:sz w:val="24"/>
          <w:szCs w:val="24"/>
        </w:rPr>
        <w:t>spełnia wymogi zawarte w zapytaniu ofertowym.</w:t>
      </w:r>
    </w:p>
    <w:p w:rsidR="0048437F" w:rsidRPr="0048437F" w:rsidRDefault="0048437F" w:rsidP="0048437F">
      <w:pPr>
        <w:pStyle w:val="Bezodstpw"/>
        <w:rPr>
          <w:rFonts w:cstheme="minorHAnsi"/>
          <w:sz w:val="24"/>
          <w:szCs w:val="24"/>
        </w:rPr>
      </w:pPr>
      <w:r w:rsidRPr="0048437F">
        <w:rPr>
          <w:rFonts w:cstheme="minorHAnsi"/>
          <w:sz w:val="24"/>
          <w:szCs w:val="24"/>
        </w:rPr>
        <w:t>Oferta została przyjęta przez Zamawiającego jako najkorzystniejsza.</w:t>
      </w:r>
    </w:p>
    <w:p w:rsidR="0048437F" w:rsidRPr="0048437F" w:rsidRDefault="0048437F" w:rsidP="0048437F">
      <w:pPr>
        <w:ind w:left="708"/>
        <w:jc w:val="both"/>
        <w:rPr>
          <w:rFonts w:cstheme="minorHAnsi"/>
          <w:sz w:val="24"/>
          <w:szCs w:val="24"/>
        </w:rPr>
      </w:pPr>
    </w:p>
    <w:sectPr w:rsidR="0048437F" w:rsidRPr="0048437F" w:rsidSect="000840BB">
      <w:headerReference w:type="default" r:id="rId8"/>
      <w:footerReference w:type="default" r:id="rId9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639B" w:rsidRDefault="00E0639B" w:rsidP="00D877D1">
      <w:pPr>
        <w:spacing w:after="0" w:line="240" w:lineRule="auto"/>
      </w:pPr>
      <w:r>
        <w:separator/>
      </w:r>
    </w:p>
  </w:endnote>
  <w:endnote w:type="continuationSeparator" w:id="0">
    <w:p w:rsidR="00E0639B" w:rsidRDefault="00E0639B" w:rsidP="00D8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5032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  <w:r w:rsidRPr="003048C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690E988" wp14:editId="23EA7C7E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D52CE4" id="Łącznik prosty 1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>
      <w:rPr>
        <w:sz w:val="20"/>
        <w:szCs w:val="20"/>
        <w:lang w:val="en-US"/>
      </w:rPr>
      <w:tab/>
    </w:r>
    <w:r w:rsidRPr="003B2EC7">
      <w:rPr>
        <w:color w:val="7F7F7F" w:themeColor="background1" w:themeShade="7F"/>
        <w:spacing w:val="60"/>
        <w:sz w:val="20"/>
        <w:szCs w:val="20"/>
        <w:lang w:val="en-US"/>
      </w:rPr>
      <w:t>Strona</w:t>
    </w:r>
    <w:r w:rsidRPr="003B2EC7">
      <w:rPr>
        <w:sz w:val="20"/>
        <w:szCs w:val="20"/>
        <w:lang w:val="en-US"/>
      </w:rPr>
      <w:t xml:space="preserve"> | </w:t>
    </w:r>
    <w:r w:rsidRPr="003B2EC7">
      <w:rPr>
        <w:sz w:val="20"/>
        <w:szCs w:val="20"/>
        <w:lang w:val="en-US"/>
      </w:rPr>
      <w:fldChar w:fldCharType="begin"/>
    </w:r>
    <w:r w:rsidRPr="003B2EC7">
      <w:rPr>
        <w:sz w:val="20"/>
        <w:szCs w:val="20"/>
        <w:lang w:val="en-US"/>
      </w:rPr>
      <w:instrText>PAGE   \* MERGEFORMAT</w:instrText>
    </w:r>
    <w:r w:rsidRPr="003B2EC7">
      <w:rPr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1</w:t>
    </w:r>
    <w:r w:rsidRPr="003B2EC7">
      <w:rPr>
        <w:b/>
        <w:bCs/>
        <w:sz w:val="20"/>
        <w:szCs w:val="20"/>
        <w:lang w:val="en-US"/>
      </w:rPr>
      <w:fldChar w:fldCharType="end"/>
    </w:r>
    <w:r>
      <w:rPr>
        <w:b/>
        <w:bCs/>
        <w:sz w:val="20"/>
        <w:szCs w:val="20"/>
        <w:lang w:val="en-US"/>
      </w:rPr>
      <w:t xml:space="preserve"> z </w:t>
    </w:r>
    <w:r w:rsidRPr="003B2EC7">
      <w:rPr>
        <w:b/>
        <w:bCs/>
        <w:sz w:val="20"/>
        <w:szCs w:val="20"/>
        <w:lang w:val="en-US"/>
      </w:rPr>
      <w:fldChar w:fldCharType="begin"/>
    </w:r>
    <w:r w:rsidRPr="003B2EC7">
      <w:rPr>
        <w:b/>
        <w:bCs/>
        <w:sz w:val="20"/>
        <w:szCs w:val="20"/>
        <w:lang w:val="en-US"/>
      </w:rPr>
      <w:instrText>NUMPAGES  \* Arabic  \* MERGEFORMAT</w:instrText>
    </w:r>
    <w:r w:rsidRPr="003B2EC7">
      <w:rPr>
        <w:b/>
        <w:bCs/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2</w:t>
    </w:r>
    <w:r w:rsidRPr="003B2EC7">
      <w:rPr>
        <w:b/>
        <w:bCs/>
        <w:sz w:val="20"/>
        <w:szCs w:val="20"/>
        <w:lang w:val="en-US"/>
      </w:rPr>
      <w:fldChar w:fldCharType="end"/>
    </w:r>
  </w:p>
  <w:p w:rsidR="003B2EC7" w:rsidRPr="003048C8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</w:p>
  <w:tbl>
    <w:tblPr>
      <w:tblStyle w:val="Tabela-Siatka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2126"/>
      <w:gridCol w:w="2835"/>
      <w:gridCol w:w="2835"/>
      <w:gridCol w:w="1843"/>
    </w:tblGrid>
    <w:tr w:rsidR="000840BB" w:rsidRPr="0048437F" w:rsidTr="008E1AB5">
      <w:tc>
        <w:tcPr>
          <w:tcW w:w="1419" w:type="dxa"/>
        </w:tcPr>
        <w:p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cstheme="minorHAnsi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74112" behindDoc="1" locked="0" layoutInCell="1" allowOverlap="1" wp14:anchorId="308B58FD" wp14:editId="6CE1BD3F">
                <wp:simplePos x="0" y="0"/>
                <wp:positionH relativeFrom="page">
                  <wp:posOffset>13852</wp:posOffset>
                </wp:positionH>
                <wp:positionV relativeFrom="paragraph">
                  <wp:posOffset>14605</wp:posOffset>
                </wp:positionV>
                <wp:extent cx="850605" cy="1069267"/>
                <wp:effectExtent l="0" t="0" r="6985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4" t="29903" r="23504" b="22424"/>
                        <a:stretch/>
                      </pic:blipFill>
                      <pic:spPr bwMode="auto">
                        <a:xfrm>
                          <a:off x="0" y="0"/>
                          <a:ext cx="850605" cy="106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47-220 Kędzierzyn-Koźle,</w:t>
          </w:r>
        </w:p>
        <w:p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ul. M. Reja 2A</w:t>
          </w:r>
        </w:p>
        <w:p w:rsidR="000840BB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</w:p>
        <w:p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Regon: 000637921</w:t>
          </w:r>
        </w:p>
        <w:p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NIP: 749-15-51-479</w:t>
          </w:r>
        </w:p>
      </w:tc>
      <w:tc>
        <w:tcPr>
          <w:tcW w:w="2835" w:type="dxa"/>
        </w:tcPr>
        <w:p w:rsidR="000840BB" w:rsidRPr="00061708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  <w:t>Konto bankowe:</w:t>
          </w:r>
        </w:p>
        <w:p w:rsidR="000840BB" w:rsidRPr="00061708" w:rsidRDefault="000840BB" w:rsidP="000840BB">
          <w:pPr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PKO BP O/ Kędzierzyn-Koźle</w:t>
          </w:r>
        </w:p>
        <w:p w:rsidR="000840BB" w:rsidRPr="00061708" w:rsidRDefault="000840BB" w:rsidP="000840BB">
          <w:pPr>
            <w:pStyle w:val="Stopka"/>
            <w:rPr>
              <w:rFonts w:cstheme="minorHAnsi"/>
              <w:sz w:val="18"/>
              <w:szCs w:val="18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56 1020 3714 0000 4202 0007 6042</w:t>
          </w:r>
        </w:p>
        <w:p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2835" w:type="dxa"/>
        </w:tcPr>
        <w:p w:rsidR="000840BB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</w:pPr>
          <w:r w:rsidRPr="00AB05C4"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Sekretariat</w:t>
          </w:r>
        </w:p>
        <w:p w:rsidR="000840BB" w:rsidRDefault="000840BB" w:rsidP="000840BB">
          <w:pPr>
            <w:keepNext/>
            <w:outlineLvl w:val="0"/>
            <w:rPr>
              <w:rFonts w:eastAsia="Times New Roman" w:cstheme="minorHAnsi"/>
              <w:sz w:val="16"/>
              <w:szCs w:val="16"/>
              <w:lang w:eastAsia="pl-PL"/>
            </w:rPr>
          </w:pPr>
          <w:r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D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>ział Organizacji, Nadzoru i Szkoleń</w:t>
          </w:r>
        </w:p>
        <w:p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>
            <w:rPr>
              <w:rFonts w:eastAsia="Times New Roman" w:cstheme="minorHAnsi"/>
              <w:sz w:val="16"/>
              <w:szCs w:val="16"/>
              <w:lang w:eastAsia="pl-PL"/>
            </w:rPr>
            <w:t>P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rzychodnia  Orzeczniczo-Konsultacyjna              </w:t>
          </w:r>
        </w:p>
        <w:p w:rsidR="000840BB" w:rsidRPr="00AB05C4" w:rsidRDefault="000840BB" w:rsidP="000840BB">
          <w:pPr>
            <w:rPr>
              <w:rFonts w:cstheme="minorHAnsi"/>
              <w:sz w:val="16"/>
              <w:szCs w:val="16"/>
            </w:rPr>
          </w:pP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                                                                                 </w:t>
          </w:r>
        </w:p>
        <w:p w:rsidR="000840BB" w:rsidRPr="00AB05C4" w:rsidRDefault="00000000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hyperlink r:id="rId2" w:history="1">
            <w:r w:rsidR="000840BB" w:rsidRPr="00AB05C4">
              <w:rPr>
                <w:rFonts w:eastAsia="Times New Roman" w:cstheme="minorHAnsi"/>
                <w:color w:val="000000"/>
                <w:sz w:val="16"/>
                <w:szCs w:val="16"/>
                <w:lang w:val="de-DE" w:eastAsia="pl-PL"/>
              </w:rPr>
              <w:t>www.womp.opole.pl</w:t>
            </w:r>
          </w:hyperlink>
          <w:r w:rsidR="000840BB"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 xml:space="preserve">                                               </w:t>
          </w:r>
        </w:p>
        <w:p w:rsidR="000840BB" w:rsidRPr="00AB05C4" w:rsidRDefault="000840BB" w:rsidP="000840BB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proofErr w:type="spellStart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e-mail</w:t>
          </w:r>
          <w:proofErr w:type="spellEnd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: sekretariat@womp.opole.pl</w:t>
          </w:r>
        </w:p>
        <w:p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1843" w:type="dxa"/>
        </w:tcPr>
        <w:p w:rsidR="000840BB" w:rsidRPr="00030A6A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</w:pPr>
          <w:r w:rsidRPr="00030A6A"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  <w:t xml:space="preserve">tel./fax </w:t>
          </w:r>
          <w:r w:rsidRPr="00030A6A">
            <w:rPr>
              <w:rFonts w:eastAsia="Times New Roman" w:cstheme="minorHAnsi"/>
              <w:bCs/>
              <w:sz w:val="16"/>
              <w:szCs w:val="16"/>
              <w:lang w:val="en-US" w:eastAsia="pl-PL"/>
            </w:rPr>
            <w:t>(77) 483-77-32</w:t>
          </w:r>
        </w:p>
        <w:p w:rsidR="000840BB" w:rsidRPr="00AB05C4" w:rsidRDefault="000840BB" w:rsidP="000840BB">
          <w:pPr>
            <w:pStyle w:val="Stopka"/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tel. (77) 483-51-90</w:t>
          </w:r>
        </w:p>
        <w:p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483-84-26</w:t>
          </w:r>
        </w:p>
        <w:p w:rsidR="000840BB" w:rsidRPr="00AB05C4" w:rsidRDefault="000840BB" w:rsidP="000840BB">
          <w:pPr>
            <w:rPr>
              <w:rFonts w:cstheme="minorHAnsi"/>
              <w:sz w:val="16"/>
              <w:szCs w:val="16"/>
              <w:lang w:val="en-US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483-84-27</w:t>
          </w:r>
        </w:p>
      </w:tc>
    </w:tr>
  </w:tbl>
  <w:p w:rsidR="000840BB" w:rsidRPr="0065454F" w:rsidRDefault="000840B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639B" w:rsidRDefault="00E0639B" w:rsidP="00D877D1">
      <w:pPr>
        <w:spacing w:after="0" w:line="240" w:lineRule="auto"/>
      </w:pPr>
      <w:r>
        <w:separator/>
      </w:r>
    </w:p>
  </w:footnote>
  <w:footnote w:type="continuationSeparator" w:id="0">
    <w:p w:rsidR="00E0639B" w:rsidRDefault="00E0639B" w:rsidP="00D8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69"/>
      <w:gridCol w:w="5244"/>
    </w:tblGrid>
    <w:tr w:rsidR="00D877D1" w:rsidTr="00287063">
      <w:trPr>
        <w:trHeight w:val="1266"/>
        <w:jc w:val="center"/>
      </w:trPr>
      <w:tc>
        <w:tcPr>
          <w:tcW w:w="1560" w:type="dxa"/>
          <w:vAlign w:val="center"/>
        </w:tcPr>
        <w:p w:rsidR="00D877D1" w:rsidRDefault="00D877D1">
          <w:pPr>
            <w:pStyle w:val="Nagwek"/>
          </w:pPr>
          <w:r w:rsidRPr="00313787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16E3F712" wp14:editId="428A28F5">
                <wp:extent cx="785754" cy="666000"/>
                <wp:effectExtent l="0" t="0" r="0" b="127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07" t="19413" r="14319" b="19572"/>
                        <a:stretch/>
                      </pic:blipFill>
                      <pic:spPr bwMode="auto">
                        <a:xfrm>
                          <a:off x="0" y="0"/>
                          <a:ext cx="785754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D877D1" w:rsidRPr="00D43B0C" w:rsidRDefault="00D877D1" w:rsidP="00D877D1">
          <w:pPr>
            <w:rPr>
              <w:rFonts w:cstheme="minorHAnsi"/>
            </w:rPr>
          </w:pPr>
          <w:r w:rsidRPr="00D43B0C">
            <w:rPr>
              <w:rFonts w:cstheme="minorHAnsi"/>
              <w:b/>
              <w:bCs/>
              <w:caps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>Wojewódzki Ośrodek Medycyny Pracy</w:t>
          </w:r>
          <w:r w:rsidRPr="00D43B0C">
            <w:rPr>
              <w:rFonts w:cstheme="minorHAnsi"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D43B0C">
            <w:rPr>
              <w:rFonts w:cstheme="minorHAnsi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r w:rsidRPr="00D43B0C">
            <w:rPr>
              <w:rFonts w:cstheme="min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w Opolu z/s w Kędzierzynie Koźlu</w:t>
          </w:r>
        </w:p>
      </w:tc>
      <w:tc>
        <w:tcPr>
          <w:tcW w:w="5244" w:type="dxa"/>
          <w:vAlign w:val="center"/>
        </w:tcPr>
        <w:p w:rsidR="00D877D1" w:rsidRDefault="00D877D1" w:rsidP="0028706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9521A6B" wp14:editId="6DCC456C">
                <wp:extent cx="2503805" cy="678714"/>
                <wp:effectExtent l="0" t="0" r="0" b="762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20083" r="-85" b="23975"/>
                        <a:stretch/>
                      </pic:blipFill>
                      <pic:spPr bwMode="auto">
                        <a:xfrm>
                          <a:off x="0" y="0"/>
                          <a:ext cx="2631218" cy="71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877D1" w:rsidRPr="003048C8" w:rsidRDefault="00856E8C">
    <w:pPr>
      <w:pStyle w:val="Nagwek"/>
      <w:rPr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090362C" wp14:editId="477B0C3A">
              <wp:simplePos x="0" y="0"/>
              <wp:positionH relativeFrom="column">
                <wp:posOffset>-623570</wp:posOffset>
              </wp:positionH>
              <wp:positionV relativeFrom="paragraph">
                <wp:posOffset>93345</wp:posOffset>
              </wp:positionV>
              <wp:extent cx="69818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036DA5" id="Łącznik prosty 2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7F"/>
    <w:rsid w:val="00030A6A"/>
    <w:rsid w:val="00061708"/>
    <w:rsid w:val="000840BB"/>
    <w:rsid w:val="00287063"/>
    <w:rsid w:val="003048C8"/>
    <w:rsid w:val="003656A1"/>
    <w:rsid w:val="003B2EC7"/>
    <w:rsid w:val="003C77B6"/>
    <w:rsid w:val="003F7879"/>
    <w:rsid w:val="004331F0"/>
    <w:rsid w:val="00440307"/>
    <w:rsid w:val="0048437F"/>
    <w:rsid w:val="004D6A0A"/>
    <w:rsid w:val="005C306F"/>
    <w:rsid w:val="0064555C"/>
    <w:rsid w:val="0065454F"/>
    <w:rsid w:val="006E00D4"/>
    <w:rsid w:val="006E23EC"/>
    <w:rsid w:val="00756BDF"/>
    <w:rsid w:val="00856E8C"/>
    <w:rsid w:val="0086624B"/>
    <w:rsid w:val="008B7A8A"/>
    <w:rsid w:val="008E40C6"/>
    <w:rsid w:val="009558D3"/>
    <w:rsid w:val="00956F59"/>
    <w:rsid w:val="009D639E"/>
    <w:rsid w:val="00A25032"/>
    <w:rsid w:val="00AB05C4"/>
    <w:rsid w:val="00D02474"/>
    <w:rsid w:val="00D43B0C"/>
    <w:rsid w:val="00D877D1"/>
    <w:rsid w:val="00DD2446"/>
    <w:rsid w:val="00DD4C2B"/>
    <w:rsid w:val="00E0639B"/>
    <w:rsid w:val="00E6360B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DFC96"/>
  <w15:chartTrackingRefBased/>
  <w15:docId w15:val="{0F11EA57-1035-4636-AD6A-96B116F8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37F"/>
  </w:style>
  <w:style w:type="paragraph" w:styleId="Nagwek2">
    <w:name w:val="heading 2"/>
    <w:basedOn w:val="Normalny"/>
    <w:next w:val="Normalny"/>
    <w:link w:val="Nagwek2Znak"/>
    <w:qFormat/>
    <w:rsid w:val="004843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D1"/>
  </w:style>
  <w:style w:type="paragraph" w:styleId="Stopka">
    <w:name w:val="footer"/>
    <w:basedOn w:val="Normalny"/>
    <w:link w:val="Stopka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D1"/>
  </w:style>
  <w:style w:type="table" w:styleId="Tabela-Siatka">
    <w:name w:val="Table Grid"/>
    <w:basedOn w:val="Standardowy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8437F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437F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4843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437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484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mp.opol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mp.opole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statik\OneDrive\Dokumenty\Niestandardowe%20szablony%20pakietu%20Office\2021-11-26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C51-6E48-4503-A765-0AE747F9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2021-11-26 Papier firmowy.dotx</Template>
  <TotalTime>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Adminstatik</dc:creator>
  <cp:keywords/>
  <dc:description/>
  <cp:lastModifiedBy>WOMP OPOLE</cp:lastModifiedBy>
  <cp:revision>1</cp:revision>
  <cp:lastPrinted>2021-11-26T08:02:00Z</cp:lastPrinted>
  <dcterms:created xsi:type="dcterms:W3CDTF">2023-08-11T08:00:00Z</dcterms:created>
  <dcterms:modified xsi:type="dcterms:W3CDTF">2023-08-11T08:05:00Z</dcterms:modified>
</cp:coreProperties>
</file>