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3C4B" w14:textId="77777777" w:rsidR="002E1B59" w:rsidRPr="00524159" w:rsidRDefault="002E1B59" w:rsidP="002E1B59">
      <w:pPr>
        <w:rPr>
          <w:rFonts w:asciiTheme="majorHAnsi" w:hAnsiTheme="majorHAnsi" w:cstheme="majorHAnsi"/>
          <w:b/>
          <w:bCs/>
        </w:rPr>
      </w:pPr>
      <w:r w:rsidRPr="00524159">
        <w:rPr>
          <w:rFonts w:asciiTheme="majorHAnsi" w:hAnsiTheme="majorHAnsi" w:cstheme="majorHAnsi"/>
          <w:b/>
          <w:bCs/>
        </w:rPr>
        <w:t>Załącznik do oferty na dostawę odzieży</w:t>
      </w:r>
    </w:p>
    <w:p w14:paraId="126DB515" w14:textId="77777777" w:rsidR="002E1B59" w:rsidRDefault="002E1B59" w:rsidP="002E1B59">
      <w:pPr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"/>
        <w:gridCol w:w="2882"/>
        <w:gridCol w:w="990"/>
        <w:gridCol w:w="1134"/>
        <w:gridCol w:w="992"/>
        <w:gridCol w:w="900"/>
        <w:gridCol w:w="1226"/>
      </w:tblGrid>
      <w:tr w:rsidR="002E1B59" w14:paraId="0FB93690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A413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Lp</w:t>
            </w:r>
            <w:proofErr w:type="spellEnd"/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E48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Rodzaj odzieży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7E88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ilość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0118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Cena jednostkowa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DFD1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Cena razem</w:t>
            </w:r>
          </w:p>
        </w:tc>
      </w:tr>
      <w:tr w:rsidR="002E1B59" w14:paraId="74D7E8A9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96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D6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A8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D717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5EBA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E97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netto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BF7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brutto</w:t>
            </w:r>
          </w:p>
        </w:tc>
      </w:tr>
      <w:tr w:rsidR="002E1B59" w14:paraId="5C42AF09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BD3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AE0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Garsonka ze spódnicą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AA6A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91FB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0C1F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D51C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078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02D60603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2E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5768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Garsonka ze spodniami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BFB8F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816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22B1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FF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DA57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11BABF7B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62BA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57E9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Fartuch damski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4410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D90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D41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5D0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B62E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11E2076B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113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5300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Ubranie męskie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23AF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DA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7D6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617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1E3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6C1DD751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3EF5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017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Fartuch męski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300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11A1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2408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18E2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EA3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159526DE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20A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8DF7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Bluza damska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F886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0492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CDB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742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D35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5115ADC7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D99C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E9AC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Bluza męska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4793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EF3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AC2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44E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9A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74391EA2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95C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5E51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Cena odzieży razem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024B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F248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7187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27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79D88D87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C87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24AA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Cena za logo razem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5DA2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DB7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58B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1EA0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2DB15B2D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719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A1B9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Koszt dostawy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ED0E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0A6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75B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D25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2E1B59" w14:paraId="41E931EC" w14:textId="77777777" w:rsidTr="002E1B5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2CF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D14A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Cena oferty razem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F4D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7C862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885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5E4" w14:textId="77777777" w:rsidR="002E1B59" w:rsidRDefault="002E1B59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2A2CF943" w14:textId="77777777" w:rsidR="002E1B59" w:rsidRDefault="002E1B59" w:rsidP="002E1B59">
      <w:pPr>
        <w:rPr>
          <w:rFonts w:asciiTheme="majorHAnsi" w:hAnsiTheme="majorHAnsi" w:cstheme="majorHAnsi"/>
        </w:rPr>
      </w:pPr>
    </w:p>
    <w:p w14:paraId="1A63409B" w14:textId="77777777" w:rsidR="002E1B59" w:rsidRDefault="002E1B59" w:rsidP="002E1B5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Cena oferty całkowita: netto …………………………….. słownie</w:t>
      </w:r>
    </w:p>
    <w:p w14:paraId="6CB235CD" w14:textId="77777777" w:rsidR="002E1B59" w:rsidRDefault="002E1B59" w:rsidP="002E1B5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Cena oferty całkowita: brutto: ……………………………słownie</w:t>
      </w:r>
    </w:p>
    <w:p w14:paraId="61D6CB61" w14:textId="77777777" w:rsidR="00FF1FBC" w:rsidRPr="00756BDF" w:rsidRDefault="00FF1FBC" w:rsidP="00756BDF"/>
    <w:sectPr w:rsidR="00FF1FBC" w:rsidRPr="00756BDF" w:rsidSect="000840BB">
      <w:footerReference w:type="default" r:id="rId7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841D" w14:textId="77777777" w:rsidR="00193749" w:rsidRDefault="00193749" w:rsidP="00D877D1">
      <w:pPr>
        <w:spacing w:after="0" w:line="240" w:lineRule="auto"/>
      </w:pPr>
      <w:r>
        <w:separator/>
      </w:r>
    </w:p>
  </w:endnote>
  <w:endnote w:type="continuationSeparator" w:id="0">
    <w:p w14:paraId="3660F1D3" w14:textId="77777777" w:rsidR="00193749" w:rsidRDefault="00193749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8A79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218BF3A" wp14:editId="3A6CF70E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24B35A" id="Łącznik prosty 1" o:spid="_x0000_s1026" style="position:absolute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proofErr w:type="spellStart"/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proofErr w:type="spellEnd"/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7999134E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p w14:paraId="6A7EDA15" w14:textId="77777777" w:rsidR="000840BB" w:rsidRPr="0065454F" w:rsidRDefault="000840B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FD6B" w14:textId="77777777" w:rsidR="00193749" w:rsidRDefault="00193749" w:rsidP="00D877D1">
      <w:pPr>
        <w:spacing w:after="0" w:line="240" w:lineRule="auto"/>
      </w:pPr>
      <w:r>
        <w:separator/>
      </w:r>
    </w:p>
  </w:footnote>
  <w:footnote w:type="continuationSeparator" w:id="0">
    <w:p w14:paraId="7C9C024C" w14:textId="77777777" w:rsidR="00193749" w:rsidRDefault="00193749" w:rsidP="00D87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59"/>
    <w:rsid w:val="00030A6A"/>
    <w:rsid w:val="00061708"/>
    <w:rsid w:val="000840BB"/>
    <w:rsid w:val="00131CF8"/>
    <w:rsid w:val="00193749"/>
    <w:rsid w:val="00210C84"/>
    <w:rsid w:val="00287063"/>
    <w:rsid w:val="002E1B59"/>
    <w:rsid w:val="003048C8"/>
    <w:rsid w:val="003656A1"/>
    <w:rsid w:val="003B2EC7"/>
    <w:rsid w:val="003C77B6"/>
    <w:rsid w:val="003F7879"/>
    <w:rsid w:val="004331F0"/>
    <w:rsid w:val="00440307"/>
    <w:rsid w:val="0049693B"/>
    <w:rsid w:val="004D6A0A"/>
    <w:rsid w:val="00524159"/>
    <w:rsid w:val="005C306F"/>
    <w:rsid w:val="0064555C"/>
    <w:rsid w:val="0065454F"/>
    <w:rsid w:val="006E00D4"/>
    <w:rsid w:val="006E23EC"/>
    <w:rsid w:val="00756BDF"/>
    <w:rsid w:val="00856E8C"/>
    <w:rsid w:val="0086624B"/>
    <w:rsid w:val="00891ABD"/>
    <w:rsid w:val="008B7A8A"/>
    <w:rsid w:val="008E40C6"/>
    <w:rsid w:val="008F08D7"/>
    <w:rsid w:val="00944429"/>
    <w:rsid w:val="009558D3"/>
    <w:rsid w:val="00956F59"/>
    <w:rsid w:val="009D639E"/>
    <w:rsid w:val="00A25032"/>
    <w:rsid w:val="00AB05C4"/>
    <w:rsid w:val="00C1031E"/>
    <w:rsid w:val="00D02474"/>
    <w:rsid w:val="00D43B0C"/>
    <w:rsid w:val="00D877D1"/>
    <w:rsid w:val="00DD2446"/>
    <w:rsid w:val="00DD4C2B"/>
    <w:rsid w:val="00E6360B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625A7"/>
  <w15:chartTrackingRefBased/>
  <w15:docId w15:val="{F3033967-6E95-4E3B-95F0-FC99F6C9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B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Pulpit\2021-11-26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2021-11-26 Papier firmowy.dotx</Template>
  <TotalTime>4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7</cp:revision>
  <cp:lastPrinted>2023-04-19T06:15:00Z</cp:lastPrinted>
  <dcterms:created xsi:type="dcterms:W3CDTF">2023-04-18T09:27:00Z</dcterms:created>
  <dcterms:modified xsi:type="dcterms:W3CDTF">2023-04-19T06:15:00Z</dcterms:modified>
</cp:coreProperties>
</file>