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ABD0" w14:textId="77777777" w:rsidR="00363298" w:rsidRPr="00363298" w:rsidRDefault="00363298" w:rsidP="00363298">
      <w:pPr>
        <w:jc w:val="both"/>
        <w:rPr>
          <w:rFonts w:asciiTheme="majorHAnsi" w:hAnsiTheme="majorHAnsi" w:cstheme="majorHAnsi"/>
          <w:b/>
          <w:bCs/>
        </w:rPr>
      </w:pPr>
      <w:r w:rsidRPr="00363298">
        <w:rPr>
          <w:rFonts w:asciiTheme="majorHAnsi" w:hAnsiTheme="majorHAnsi" w:cstheme="majorHAnsi"/>
          <w:b/>
          <w:bCs/>
        </w:rPr>
        <w:t>Załącznik do oferty na dostawę obuwia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3663"/>
        <w:gridCol w:w="1134"/>
        <w:gridCol w:w="1134"/>
        <w:gridCol w:w="1134"/>
        <w:gridCol w:w="1134"/>
      </w:tblGrid>
      <w:tr w:rsidR="00363298" w:rsidRPr="00363298" w14:paraId="72D9694E" w14:textId="77777777" w:rsidTr="00363298">
        <w:tc>
          <w:tcPr>
            <w:tcW w:w="585" w:type="dxa"/>
            <w:vMerge w:val="restart"/>
          </w:tcPr>
          <w:p w14:paraId="3F688E1B" w14:textId="6EE9D6A0" w:rsidR="00363298" w:rsidRPr="00363298" w:rsidRDefault="00363298" w:rsidP="003632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Lp</w:t>
            </w:r>
          </w:p>
        </w:tc>
        <w:tc>
          <w:tcPr>
            <w:tcW w:w="3663" w:type="dxa"/>
            <w:vMerge w:val="restart"/>
          </w:tcPr>
          <w:p w14:paraId="292082D8" w14:textId="77777777" w:rsidR="00363298" w:rsidRPr="00363298" w:rsidRDefault="00363298" w:rsidP="003632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Model obuwia</w:t>
            </w:r>
          </w:p>
        </w:tc>
        <w:tc>
          <w:tcPr>
            <w:tcW w:w="2268" w:type="dxa"/>
            <w:gridSpan w:val="2"/>
          </w:tcPr>
          <w:p w14:paraId="5F48548F" w14:textId="77777777" w:rsidR="00363298" w:rsidRPr="00363298" w:rsidRDefault="00363298" w:rsidP="003632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Cena jednostkowa</w:t>
            </w:r>
          </w:p>
        </w:tc>
        <w:tc>
          <w:tcPr>
            <w:tcW w:w="2268" w:type="dxa"/>
            <w:gridSpan w:val="2"/>
          </w:tcPr>
          <w:p w14:paraId="74E0E5B6" w14:textId="77777777" w:rsidR="00363298" w:rsidRPr="00363298" w:rsidRDefault="00363298" w:rsidP="003632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Cena obuwia razem</w:t>
            </w:r>
          </w:p>
        </w:tc>
      </w:tr>
      <w:tr w:rsidR="00363298" w:rsidRPr="00363298" w14:paraId="208C377F" w14:textId="77777777" w:rsidTr="00363298">
        <w:tc>
          <w:tcPr>
            <w:tcW w:w="585" w:type="dxa"/>
            <w:vMerge/>
          </w:tcPr>
          <w:p w14:paraId="19A9CEA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3" w:type="dxa"/>
            <w:vMerge/>
          </w:tcPr>
          <w:p w14:paraId="22696CC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EEA2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netto</w:t>
            </w:r>
          </w:p>
        </w:tc>
        <w:tc>
          <w:tcPr>
            <w:tcW w:w="1134" w:type="dxa"/>
          </w:tcPr>
          <w:p w14:paraId="3CE9CE8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14:paraId="70A5149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netto</w:t>
            </w:r>
          </w:p>
        </w:tc>
        <w:tc>
          <w:tcPr>
            <w:tcW w:w="1134" w:type="dxa"/>
          </w:tcPr>
          <w:p w14:paraId="0814C9B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brutto</w:t>
            </w:r>
          </w:p>
        </w:tc>
      </w:tr>
      <w:tr w:rsidR="00363298" w:rsidRPr="00363298" w14:paraId="7D9CC6C0" w14:textId="77777777" w:rsidTr="00363298">
        <w:tc>
          <w:tcPr>
            <w:tcW w:w="585" w:type="dxa"/>
          </w:tcPr>
          <w:p w14:paraId="3E39C2D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63" w:type="dxa"/>
          </w:tcPr>
          <w:p w14:paraId="48F401A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03 A – 1 para</w:t>
            </w:r>
          </w:p>
        </w:tc>
        <w:tc>
          <w:tcPr>
            <w:tcW w:w="1134" w:type="dxa"/>
          </w:tcPr>
          <w:p w14:paraId="53EF435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F685B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4B10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7EA1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01544FF1" w14:textId="77777777" w:rsidTr="00363298">
        <w:tc>
          <w:tcPr>
            <w:tcW w:w="585" w:type="dxa"/>
          </w:tcPr>
          <w:p w14:paraId="0281B5C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663" w:type="dxa"/>
          </w:tcPr>
          <w:p w14:paraId="4526664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03 ABPU- 1 para</w:t>
            </w:r>
          </w:p>
        </w:tc>
        <w:tc>
          <w:tcPr>
            <w:tcW w:w="1134" w:type="dxa"/>
          </w:tcPr>
          <w:p w14:paraId="6D2EC8B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6652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25E4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6D77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46CEFB5B" w14:textId="77777777" w:rsidTr="00363298">
        <w:tc>
          <w:tcPr>
            <w:tcW w:w="585" w:type="dxa"/>
          </w:tcPr>
          <w:p w14:paraId="1A8B790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63" w:type="dxa"/>
          </w:tcPr>
          <w:p w14:paraId="73AE453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03 AK -3 pary</w:t>
            </w:r>
          </w:p>
        </w:tc>
        <w:tc>
          <w:tcPr>
            <w:tcW w:w="1134" w:type="dxa"/>
          </w:tcPr>
          <w:p w14:paraId="7FA29EF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8761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82C6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C142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2E9A773F" w14:textId="77777777" w:rsidTr="00363298">
        <w:tc>
          <w:tcPr>
            <w:tcW w:w="585" w:type="dxa"/>
          </w:tcPr>
          <w:p w14:paraId="0D8DB95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63" w:type="dxa"/>
          </w:tcPr>
          <w:p w14:paraId="110AF11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03 S – 1 para</w:t>
            </w:r>
          </w:p>
        </w:tc>
        <w:tc>
          <w:tcPr>
            <w:tcW w:w="1134" w:type="dxa"/>
          </w:tcPr>
          <w:p w14:paraId="6BCF5CE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2B5B6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DC69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8A90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4F74B813" w14:textId="77777777" w:rsidTr="00363298">
        <w:tc>
          <w:tcPr>
            <w:tcW w:w="585" w:type="dxa"/>
          </w:tcPr>
          <w:p w14:paraId="76DD7AB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29B9754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03 TB – 1 para</w:t>
            </w:r>
          </w:p>
        </w:tc>
        <w:tc>
          <w:tcPr>
            <w:tcW w:w="1134" w:type="dxa"/>
          </w:tcPr>
          <w:p w14:paraId="4AD4100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8FA4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7103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A53F2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64242495" w14:textId="77777777" w:rsidTr="00363298">
        <w:tc>
          <w:tcPr>
            <w:tcW w:w="585" w:type="dxa"/>
          </w:tcPr>
          <w:p w14:paraId="4BC682E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663" w:type="dxa"/>
          </w:tcPr>
          <w:p w14:paraId="19979A4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04 AB – 1 para</w:t>
            </w:r>
          </w:p>
        </w:tc>
        <w:tc>
          <w:tcPr>
            <w:tcW w:w="1134" w:type="dxa"/>
          </w:tcPr>
          <w:p w14:paraId="6806538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F7C0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5B01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07DB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3DCBFDCA" w14:textId="77777777" w:rsidTr="00363298">
        <w:tc>
          <w:tcPr>
            <w:tcW w:w="585" w:type="dxa"/>
          </w:tcPr>
          <w:p w14:paraId="599C441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663" w:type="dxa"/>
          </w:tcPr>
          <w:p w14:paraId="5AEC152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04 B – 1 para</w:t>
            </w:r>
          </w:p>
        </w:tc>
        <w:tc>
          <w:tcPr>
            <w:tcW w:w="1134" w:type="dxa"/>
          </w:tcPr>
          <w:p w14:paraId="2DF4058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50B2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8807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678F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6D3AE695" w14:textId="77777777" w:rsidTr="00363298">
        <w:tc>
          <w:tcPr>
            <w:tcW w:w="585" w:type="dxa"/>
          </w:tcPr>
          <w:p w14:paraId="55D4089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663" w:type="dxa"/>
          </w:tcPr>
          <w:p w14:paraId="425AA3B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05 – 1 para</w:t>
            </w:r>
          </w:p>
        </w:tc>
        <w:tc>
          <w:tcPr>
            <w:tcW w:w="1134" w:type="dxa"/>
          </w:tcPr>
          <w:p w14:paraId="2A48281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67DB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2291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6EBC4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4C66CC89" w14:textId="77777777" w:rsidTr="00363298">
        <w:tc>
          <w:tcPr>
            <w:tcW w:w="585" w:type="dxa"/>
          </w:tcPr>
          <w:p w14:paraId="07ACD1B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663" w:type="dxa"/>
          </w:tcPr>
          <w:p w14:paraId="0BF59C4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05 B – 2 pary</w:t>
            </w:r>
          </w:p>
        </w:tc>
        <w:tc>
          <w:tcPr>
            <w:tcW w:w="1134" w:type="dxa"/>
          </w:tcPr>
          <w:p w14:paraId="6878A72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27EA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2B36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A2AC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7795C89A" w14:textId="77777777" w:rsidTr="00363298">
        <w:tc>
          <w:tcPr>
            <w:tcW w:w="585" w:type="dxa"/>
          </w:tcPr>
          <w:p w14:paraId="1EC173D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663" w:type="dxa"/>
          </w:tcPr>
          <w:p w14:paraId="7E86EC2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05 D – 1 para</w:t>
            </w:r>
          </w:p>
        </w:tc>
        <w:tc>
          <w:tcPr>
            <w:tcW w:w="1134" w:type="dxa"/>
          </w:tcPr>
          <w:p w14:paraId="191E929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9D55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B20F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C3E7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7054C962" w14:textId="77777777" w:rsidTr="00363298">
        <w:tc>
          <w:tcPr>
            <w:tcW w:w="585" w:type="dxa"/>
          </w:tcPr>
          <w:p w14:paraId="483DA69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663" w:type="dxa"/>
          </w:tcPr>
          <w:p w14:paraId="002BF4C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05 L – 2 pary</w:t>
            </w:r>
          </w:p>
        </w:tc>
        <w:tc>
          <w:tcPr>
            <w:tcW w:w="1134" w:type="dxa"/>
          </w:tcPr>
          <w:p w14:paraId="315B141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DC7D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88480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085A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4344A87A" w14:textId="77777777" w:rsidTr="00363298">
        <w:tc>
          <w:tcPr>
            <w:tcW w:w="585" w:type="dxa"/>
          </w:tcPr>
          <w:p w14:paraId="7FBEB3C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663" w:type="dxa"/>
          </w:tcPr>
          <w:p w14:paraId="5202D66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05 T – 1 para</w:t>
            </w:r>
          </w:p>
        </w:tc>
        <w:tc>
          <w:tcPr>
            <w:tcW w:w="1134" w:type="dxa"/>
          </w:tcPr>
          <w:p w14:paraId="51E7AE1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E9A8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BBFC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A1E9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3672F671" w14:textId="77777777" w:rsidTr="00363298">
        <w:tc>
          <w:tcPr>
            <w:tcW w:w="585" w:type="dxa"/>
          </w:tcPr>
          <w:p w14:paraId="3C00228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663" w:type="dxa"/>
          </w:tcPr>
          <w:p w14:paraId="6C3905C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06 białe – 1 para</w:t>
            </w:r>
          </w:p>
        </w:tc>
        <w:tc>
          <w:tcPr>
            <w:tcW w:w="1134" w:type="dxa"/>
          </w:tcPr>
          <w:p w14:paraId="629EBB3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121C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A496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EDA8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34A762C7" w14:textId="77777777" w:rsidTr="00363298">
        <w:tc>
          <w:tcPr>
            <w:tcW w:w="585" w:type="dxa"/>
          </w:tcPr>
          <w:p w14:paraId="73650EC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663" w:type="dxa"/>
          </w:tcPr>
          <w:p w14:paraId="06F4342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06 kolor – 10 par ( granat- 7, beż – 2, białe kwiaty -1 )</w:t>
            </w:r>
          </w:p>
        </w:tc>
        <w:tc>
          <w:tcPr>
            <w:tcW w:w="1134" w:type="dxa"/>
          </w:tcPr>
          <w:p w14:paraId="6181391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83CC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FE60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83E3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6429660B" w14:textId="77777777" w:rsidTr="00363298">
        <w:tc>
          <w:tcPr>
            <w:tcW w:w="585" w:type="dxa"/>
          </w:tcPr>
          <w:p w14:paraId="148538D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663" w:type="dxa"/>
          </w:tcPr>
          <w:p w14:paraId="55E38EEA" w14:textId="5F0973AC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06/3 – kolor – 11 par (białe kwiaty - 8, róż - 2 , granat groszki - 1 )</w:t>
            </w:r>
          </w:p>
        </w:tc>
        <w:tc>
          <w:tcPr>
            <w:tcW w:w="1134" w:type="dxa"/>
          </w:tcPr>
          <w:p w14:paraId="15EE80E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4B65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5562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6983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5713C7B4" w14:textId="77777777" w:rsidTr="00363298">
        <w:tc>
          <w:tcPr>
            <w:tcW w:w="585" w:type="dxa"/>
          </w:tcPr>
          <w:p w14:paraId="233C908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663" w:type="dxa"/>
          </w:tcPr>
          <w:p w14:paraId="658197C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06 A/3- 1 para</w:t>
            </w:r>
          </w:p>
        </w:tc>
        <w:tc>
          <w:tcPr>
            <w:tcW w:w="1134" w:type="dxa"/>
          </w:tcPr>
          <w:p w14:paraId="37A7CBF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8781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37DB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9D4C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5DC672D0" w14:textId="77777777" w:rsidTr="00363298">
        <w:tc>
          <w:tcPr>
            <w:tcW w:w="585" w:type="dxa"/>
          </w:tcPr>
          <w:p w14:paraId="2CE12B3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663" w:type="dxa"/>
          </w:tcPr>
          <w:p w14:paraId="5542D8B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 xml:space="preserve">06 A/3 kolor morski – 1 para </w:t>
            </w:r>
          </w:p>
        </w:tc>
        <w:tc>
          <w:tcPr>
            <w:tcW w:w="1134" w:type="dxa"/>
          </w:tcPr>
          <w:p w14:paraId="0081674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41DD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944B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D87F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40EA92A8" w14:textId="77777777" w:rsidTr="00363298">
        <w:tc>
          <w:tcPr>
            <w:tcW w:w="585" w:type="dxa"/>
          </w:tcPr>
          <w:p w14:paraId="212F6C1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663" w:type="dxa"/>
          </w:tcPr>
          <w:p w14:paraId="335319C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07 – 1 para</w:t>
            </w:r>
          </w:p>
        </w:tc>
        <w:tc>
          <w:tcPr>
            <w:tcW w:w="1134" w:type="dxa"/>
          </w:tcPr>
          <w:p w14:paraId="1610DC8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A17B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BAE8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43B7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07376D7C" w14:textId="77777777" w:rsidTr="00363298">
        <w:tc>
          <w:tcPr>
            <w:tcW w:w="585" w:type="dxa"/>
          </w:tcPr>
          <w:p w14:paraId="020920F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663" w:type="dxa"/>
          </w:tcPr>
          <w:p w14:paraId="334310E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07 A – 2 pary</w:t>
            </w:r>
          </w:p>
        </w:tc>
        <w:tc>
          <w:tcPr>
            <w:tcW w:w="1134" w:type="dxa"/>
          </w:tcPr>
          <w:p w14:paraId="2EEB5D7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D3A8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C266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984C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2E9801FB" w14:textId="77777777" w:rsidTr="00363298">
        <w:tc>
          <w:tcPr>
            <w:tcW w:w="585" w:type="dxa"/>
          </w:tcPr>
          <w:p w14:paraId="746FE17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663" w:type="dxa"/>
          </w:tcPr>
          <w:p w14:paraId="0328C37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07 L – 1 para</w:t>
            </w:r>
          </w:p>
        </w:tc>
        <w:tc>
          <w:tcPr>
            <w:tcW w:w="1134" w:type="dxa"/>
          </w:tcPr>
          <w:p w14:paraId="4DE0234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5E2E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E00A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AABA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54468B88" w14:textId="77777777" w:rsidTr="00363298">
        <w:tc>
          <w:tcPr>
            <w:tcW w:w="585" w:type="dxa"/>
          </w:tcPr>
          <w:p w14:paraId="1890CBA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3663" w:type="dxa"/>
          </w:tcPr>
          <w:p w14:paraId="05E0CA57" w14:textId="446893DC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07 L – kolor – 2 pary ( białe kwiaty, granat groszki )</w:t>
            </w:r>
          </w:p>
        </w:tc>
        <w:tc>
          <w:tcPr>
            <w:tcW w:w="1134" w:type="dxa"/>
          </w:tcPr>
          <w:p w14:paraId="1BBF1FD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4F90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1984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B610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55D0DDA8" w14:textId="77777777" w:rsidTr="00363298">
        <w:tc>
          <w:tcPr>
            <w:tcW w:w="585" w:type="dxa"/>
          </w:tcPr>
          <w:p w14:paraId="3163C49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3663" w:type="dxa"/>
          </w:tcPr>
          <w:p w14:paraId="5B7982B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08 B – 1 para</w:t>
            </w:r>
          </w:p>
        </w:tc>
        <w:tc>
          <w:tcPr>
            <w:tcW w:w="1134" w:type="dxa"/>
          </w:tcPr>
          <w:p w14:paraId="5F98604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152CF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2CE0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7B67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1B1CB44A" w14:textId="77777777" w:rsidTr="00363298">
        <w:tc>
          <w:tcPr>
            <w:tcW w:w="585" w:type="dxa"/>
          </w:tcPr>
          <w:p w14:paraId="48D466C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3663" w:type="dxa"/>
          </w:tcPr>
          <w:p w14:paraId="1778881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 xml:space="preserve">08 B – kolor - 3 pary ( granat – 2, beż – 1) </w:t>
            </w:r>
          </w:p>
        </w:tc>
        <w:tc>
          <w:tcPr>
            <w:tcW w:w="1134" w:type="dxa"/>
          </w:tcPr>
          <w:p w14:paraId="060A788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DE100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DABA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FA3D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1E636F90" w14:textId="77777777" w:rsidTr="00363298">
        <w:tc>
          <w:tcPr>
            <w:tcW w:w="585" w:type="dxa"/>
          </w:tcPr>
          <w:p w14:paraId="373D3E2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3663" w:type="dxa"/>
          </w:tcPr>
          <w:p w14:paraId="4386D5C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09 AB – kolor ( czarny ) 1 para</w:t>
            </w:r>
          </w:p>
        </w:tc>
        <w:tc>
          <w:tcPr>
            <w:tcW w:w="1134" w:type="dxa"/>
          </w:tcPr>
          <w:p w14:paraId="26C5260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11E2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FAEA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C959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3340859C" w14:textId="77777777" w:rsidTr="00363298">
        <w:tc>
          <w:tcPr>
            <w:tcW w:w="585" w:type="dxa"/>
          </w:tcPr>
          <w:p w14:paraId="67BBB9A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663" w:type="dxa"/>
          </w:tcPr>
          <w:p w14:paraId="27CE53C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09 B – kolor ( czarny ) – 1 para</w:t>
            </w:r>
          </w:p>
        </w:tc>
        <w:tc>
          <w:tcPr>
            <w:tcW w:w="1134" w:type="dxa"/>
          </w:tcPr>
          <w:p w14:paraId="3170A26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4251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F8FA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64778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0CEC6573" w14:textId="77777777" w:rsidTr="00363298">
        <w:tc>
          <w:tcPr>
            <w:tcW w:w="585" w:type="dxa"/>
          </w:tcPr>
          <w:p w14:paraId="4D52824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3663" w:type="dxa"/>
          </w:tcPr>
          <w:p w14:paraId="715D622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09 D – 1 para</w:t>
            </w:r>
          </w:p>
        </w:tc>
        <w:tc>
          <w:tcPr>
            <w:tcW w:w="1134" w:type="dxa"/>
          </w:tcPr>
          <w:p w14:paraId="268BED2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6C45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82F0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FFF9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628E4330" w14:textId="77777777" w:rsidTr="00363298">
        <w:tc>
          <w:tcPr>
            <w:tcW w:w="585" w:type="dxa"/>
          </w:tcPr>
          <w:p w14:paraId="63FCA55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3663" w:type="dxa"/>
          </w:tcPr>
          <w:p w14:paraId="6E60267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09 L – kwiaty 3D – 1 para</w:t>
            </w:r>
          </w:p>
        </w:tc>
        <w:tc>
          <w:tcPr>
            <w:tcW w:w="1134" w:type="dxa"/>
          </w:tcPr>
          <w:p w14:paraId="79B17D7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772B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95FC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D1C95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6EC97DDD" w14:textId="77777777" w:rsidTr="00363298">
        <w:tc>
          <w:tcPr>
            <w:tcW w:w="585" w:type="dxa"/>
          </w:tcPr>
          <w:p w14:paraId="06B4781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663" w:type="dxa"/>
          </w:tcPr>
          <w:p w14:paraId="546F89D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09 M – kolor ( czarny ) – 1 para</w:t>
            </w:r>
          </w:p>
        </w:tc>
        <w:tc>
          <w:tcPr>
            <w:tcW w:w="1134" w:type="dxa"/>
          </w:tcPr>
          <w:p w14:paraId="56077FC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EC9F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7EC0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722A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7CF85C96" w14:textId="77777777" w:rsidTr="00363298">
        <w:tc>
          <w:tcPr>
            <w:tcW w:w="585" w:type="dxa"/>
          </w:tcPr>
          <w:p w14:paraId="42EE8AA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3663" w:type="dxa"/>
          </w:tcPr>
          <w:p w14:paraId="544952B9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</w:rPr>
              <w:t>011 LWH – 1 para</w:t>
            </w:r>
          </w:p>
        </w:tc>
        <w:tc>
          <w:tcPr>
            <w:tcW w:w="1134" w:type="dxa"/>
          </w:tcPr>
          <w:p w14:paraId="1BF7764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21B7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3DC7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D015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2CE3350B" w14:textId="77777777" w:rsidTr="00363298">
        <w:tc>
          <w:tcPr>
            <w:tcW w:w="585" w:type="dxa"/>
          </w:tcPr>
          <w:p w14:paraId="5F04D05D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3" w:type="dxa"/>
          </w:tcPr>
          <w:p w14:paraId="56BA72F3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Cena obuwia razem</w:t>
            </w:r>
          </w:p>
        </w:tc>
        <w:tc>
          <w:tcPr>
            <w:tcW w:w="2268" w:type="dxa"/>
            <w:gridSpan w:val="2"/>
          </w:tcPr>
          <w:p w14:paraId="49D8B51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19A7DA8C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7E04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654084B6" w14:textId="77777777" w:rsidTr="00363298">
        <w:tc>
          <w:tcPr>
            <w:tcW w:w="585" w:type="dxa"/>
          </w:tcPr>
          <w:p w14:paraId="2376C482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3" w:type="dxa"/>
          </w:tcPr>
          <w:p w14:paraId="1E5D7D14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Koszt dostawy</w:t>
            </w:r>
          </w:p>
        </w:tc>
        <w:tc>
          <w:tcPr>
            <w:tcW w:w="1134" w:type="dxa"/>
            <w:tcBorders>
              <w:right w:val="nil"/>
            </w:tcBorders>
          </w:tcPr>
          <w:p w14:paraId="0394378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nil"/>
            </w:tcBorders>
          </w:tcPr>
          <w:p w14:paraId="682389B7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7107E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0718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298" w:rsidRPr="00363298" w14:paraId="2FF87C4D" w14:textId="77777777" w:rsidTr="00363298">
        <w:tc>
          <w:tcPr>
            <w:tcW w:w="585" w:type="dxa"/>
          </w:tcPr>
          <w:p w14:paraId="77302231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3" w:type="dxa"/>
          </w:tcPr>
          <w:p w14:paraId="0C9C971B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Całkowita cena oferty</w:t>
            </w:r>
          </w:p>
        </w:tc>
        <w:tc>
          <w:tcPr>
            <w:tcW w:w="1134" w:type="dxa"/>
            <w:tcBorders>
              <w:right w:val="nil"/>
            </w:tcBorders>
          </w:tcPr>
          <w:p w14:paraId="6E5DB076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63298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nil"/>
            </w:tcBorders>
          </w:tcPr>
          <w:p w14:paraId="1B478DE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C04F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7C2CA" w14:textId="77777777" w:rsidR="00363298" w:rsidRPr="00363298" w:rsidRDefault="00363298" w:rsidP="008D05D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AA6D384" w14:textId="01CAE96D" w:rsidR="00363298" w:rsidRPr="00363298" w:rsidRDefault="00363298" w:rsidP="00363298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Pr="00363298">
        <w:rPr>
          <w:rFonts w:asciiTheme="majorHAnsi" w:hAnsiTheme="majorHAnsi" w:cstheme="majorHAnsi"/>
          <w:sz w:val="20"/>
          <w:szCs w:val="20"/>
        </w:rPr>
        <w:t>Cena oferty całkowita: netto …………………………….. słownie</w:t>
      </w:r>
    </w:p>
    <w:p w14:paraId="74461F2D" w14:textId="456D8793" w:rsidR="001A5565" w:rsidRDefault="00363298" w:rsidP="00363298">
      <w:pPr>
        <w:jc w:val="both"/>
      </w:pPr>
      <w:r w:rsidRPr="00363298">
        <w:rPr>
          <w:rFonts w:asciiTheme="majorHAnsi" w:hAnsiTheme="majorHAnsi" w:cstheme="majorHAnsi"/>
          <w:sz w:val="20"/>
          <w:szCs w:val="20"/>
        </w:rPr>
        <w:t>Cena oferty całkowita: brutto: ……………………………. słownie</w:t>
      </w:r>
    </w:p>
    <w:sectPr w:rsidR="001A5565" w:rsidSect="0008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80D5" w14:textId="77777777" w:rsidR="008F3F54" w:rsidRDefault="008F3F54" w:rsidP="00D877D1">
      <w:pPr>
        <w:spacing w:after="0" w:line="240" w:lineRule="auto"/>
      </w:pPr>
      <w:r>
        <w:separator/>
      </w:r>
    </w:p>
  </w:endnote>
  <w:endnote w:type="continuationSeparator" w:id="0">
    <w:p w14:paraId="51AC130F" w14:textId="77777777" w:rsidR="008F3F54" w:rsidRDefault="008F3F54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0FC1" w14:textId="77777777" w:rsidR="003D5BA8" w:rsidRDefault="003D5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0928" w14:textId="5D36FCA2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387F" w14:textId="77777777" w:rsidR="003D5BA8" w:rsidRDefault="003D5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C71" w14:textId="77777777" w:rsidR="008F3F54" w:rsidRDefault="008F3F54" w:rsidP="00D877D1">
      <w:pPr>
        <w:spacing w:after="0" w:line="240" w:lineRule="auto"/>
      </w:pPr>
      <w:r>
        <w:separator/>
      </w:r>
    </w:p>
  </w:footnote>
  <w:footnote w:type="continuationSeparator" w:id="0">
    <w:p w14:paraId="3FA3585A" w14:textId="77777777" w:rsidR="008F3F54" w:rsidRDefault="008F3F54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9268" w14:textId="77777777" w:rsidR="003D5BA8" w:rsidRDefault="003D5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19E2" w14:textId="7AB2ED7C" w:rsidR="00D877D1" w:rsidRPr="003D5BA8" w:rsidRDefault="00D877D1" w:rsidP="003D5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52CD" w14:textId="77777777" w:rsidR="003D5BA8" w:rsidRDefault="003D5B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5"/>
    <w:rsid w:val="00030A6A"/>
    <w:rsid w:val="00061708"/>
    <w:rsid w:val="000840BB"/>
    <w:rsid w:val="001A5565"/>
    <w:rsid w:val="00215A75"/>
    <w:rsid w:val="00287063"/>
    <w:rsid w:val="003048C8"/>
    <w:rsid w:val="00363298"/>
    <w:rsid w:val="003656A1"/>
    <w:rsid w:val="003B2EC7"/>
    <w:rsid w:val="003C77B6"/>
    <w:rsid w:val="003D5BA8"/>
    <w:rsid w:val="003F7879"/>
    <w:rsid w:val="00410A12"/>
    <w:rsid w:val="004331F0"/>
    <w:rsid w:val="00440307"/>
    <w:rsid w:val="004D6A0A"/>
    <w:rsid w:val="005B75D7"/>
    <w:rsid w:val="005C306F"/>
    <w:rsid w:val="0064555C"/>
    <w:rsid w:val="0065454F"/>
    <w:rsid w:val="006E00D4"/>
    <w:rsid w:val="006E23EC"/>
    <w:rsid w:val="007066A7"/>
    <w:rsid w:val="00756BDF"/>
    <w:rsid w:val="00856E8C"/>
    <w:rsid w:val="0086624B"/>
    <w:rsid w:val="008B7A8A"/>
    <w:rsid w:val="008D1F02"/>
    <w:rsid w:val="008E40C6"/>
    <w:rsid w:val="008F3F54"/>
    <w:rsid w:val="009558D3"/>
    <w:rsid w:val="00956F59"/>
    <w:rsid w:val="009D639E"/>
    <w:rsid w:val="00A25032"/>
    <w:rsid w:val="00AB05C4"/>
    <w:rsid w:val="00D02474"/>
    <w:rsid w:val="00D43B0C"/>
    <w:rsid w:val="00D877D1"/>
    <w:rsid w:val="00DD2446"/>
    <w:rsid w:val="00DD4C2B"/>
    <w:rsid w:val="00E6360B"/>
    <w:rsid w:val="00ED0567"/>
    <w:rsid w:val="00F304D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F143"/>
  <w15:chartTrackingRefBased/>
  <w15:docId w15:val="{491F2184-3A83-4C2B-B0F3-6978B0D9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Pulpit\2021-11-26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2021-11-26 Papier firmowy.dotx</Template>
  <TotalTime>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9</cp:revision>
  <cp:lastPrinted>2023-04-20T09:25:00Z</cp:lastPrinted>
  <dcterms:created xsi:type="dcterms:W3CDTF">2023-04-18T09:23:00Z</dcterms:created>
  <dcterms:modified xsi:type="dcterms:W3CDTF">2023-04-20T09:25:00Z</dcterms:modified>
</cp:coreProperties>
</file>